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431F0" w14:textId="77777777" w:rsidR="009E6647" w:rsidRDefault="009E6647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</w:p>
    <w:p w14:paraId="057CB6D5" w14:textId="77777777" w:rsidR="009E6647" w:rsidRDefault="009E6647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</w:p>
    <w:p w14:paraId="4C00F3C3" w14:textId="773B7A6E" w:rsidR="00115AFB" w:rsidRDefault="008D6CB6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  <w:t>Regulamin użytkowania</w:t>
      </w:r>
      <w:r w:rsidR="001D4DD6" w:rsidRPr="00115AFB"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  <w:t xml:space="preserve"> aplikacji </w:t>
      </w:r>
    </w:p>
    <w:p w14:paraId="0DB24BA4" w14:textId="6AE75132" w:rsidR="001D4DD6" w:rsidRDefault="000A0FF7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  <w:t>Prowadź bezpiecznie</w:t>
      </w:r>
    </w:p>
    <w:p w14:paraId="1C7EB969" w14:textId="77777777" w:rsidR="009E6647" w:rsidRDefault="009E6647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</w:p>
    <w:p w14:paraId="449BB52E" w14:textId="77777777" w:rsidR="009E6647" w:rsidRPr="00115AFB" w:rsidRDefault="009E6647" w:rsidP="001D4DD6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pl-PL"/>
        </w:rPr>
      </w:pPr>
    </w:p>
    <w:p w14:paraId="0C0C93EB" w14:textId="3A18750A" w:rsidR="001D4DD6" w:rsidRPr="000004C9" w:rsidRDefault="000A0FF7" w:rsidP="001D4DD6">
      <w:pPr>
        <w:spacing w:after="0"/>
        <w:jc w:val="center"/>
        <w:rPr>
          <w:rFonts w:asciiTheme="minorHAnsi" w:eastAsia="Times New Roman" w:hAnsiTheme="minorHAnsi" w:cstheme="minorHAnsi"/>
          <w:sz w:val="40"/>
          <w:szCs w:val="40"/>
          <w:lang w:eastAsia="pl-PL"/>
        </w:rPr>
      </w:pPr>
      <w:r w:rsidRPr="00FE026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74EE0FD" wp14:editId="5E53FFAB">
            <wp:extent cx="6438882" cy="260985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28" cy="26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360D5" w14:textId="77777777" w:rsidR="001D4DD6" w:rsidRPr="000004C9" w:rsidRDefault="001D4DD6" w:rsidP="001D4DD6">
      <w:pPr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65FDEAB6" w14:textId="0FF14D39" w:rsidR="0032637F" w:rsidRDefault="0032637F" w:rsidP="00307F03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031133E5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46007D0E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1BCA6A04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3F51E376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438FEEB3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03C511C9" w14:textId="77777777" w:rsid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</w:p>
    <w:p w14:paraId="62D6BF62" w14:textId="6B52957B" w:rsidR="009E6647" w:rsidRPr="009E6647" w:rsidRDefault="009E6647" w:rsidP="009E6647">
      <w:pPr>
        <w:spacing w:after="0" w:line="240" w:lineRule="auto"/>
        <w:jc w:val="center"/>
        <w:rPr>
          <w:rFonts w:asciiTheme="minorHAnsi" w:eastAsia="Times New Roman" w:hAnsiTheme="minorHAnsi" w:cstheme="minorHAnsi"/>
          <w:sz w:val="48"/>
          <w:szCs w:val="48"/>
          <w:lang w:eastAsia="pl-PL"/>
        </w:rPr>
      </w:pPr>
      <w:r w:rsidRPr="009E6647">
        <w:rPr>
          <w:rFonts w:asciiTheme="minorHAnsi" w:eastAsia="Times New Roman" w:hAnsiTheme="minorHAnsi" w:cstheme="minorHAnsi"/>
          <w:sz w:val="48"/>
          <w:szCs w:val="48"/>
          <w:lang w:eastAsia="pl-PL"/>
        </w:rPr>
        <w:t>Rzeszów 2022</w:t>
      </w:r>
    </w:p>
    <w:p w14:paraId="34960B89" w14:textId="7946841B" w:rsidR="001D4DD6" w:rsidRPr="000004C9" w:rsidRDefault="009E6647" w:rsidP="009E664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14:paraId="5263743D" w14:textId="7476E206" w:rsidR="00736D10" w:rsidRDefault="00736D10" w:rsidP="00736D10">
      <w:pPr>
        <w:spacing w:after="0" w:line="360" w:lineRule="auto"/>
        <w:jc w:val="both"/>
        <w:rPr>
          <w:rFonts w:ascii="Verdana" w:hAnsi="Verdana"/>
          <w:color w:val="2D2D2D"/>
          <w:sz w:val="17"/>
          <w:szCs w:val="17"/>
          <w:shd w:val="clear" w:color="auto" w:fill="FFFFFF"/>
        </w:rPr>
      </w:pPr>
      <w:r w:rsidRPr="00E6411C">
        <w:rPr>
          <w:rFonts w:asciiTheme="minorHAnsi" w:hAnsiTheme="minorHAnsi" w:cstheme="minorHAnsi"/>
          <w:b/>
          <w:sz w:val="26"/>
          <w:szCs w:val="26"/>
        </w:rPr>
        <w:lastRenderedPageBreak/>
        <w:t>UWAGA</w:t>
      </w:r>
      <w:r w:rsidRPr="00D25B7B">
        <w:rPr>
          <w:rFonts w:asciiTheme="minorHAnsi" w:hAnsiTheme="minorHAnsi" w:cstheme="minorHAnsi"/>
          <w:sz w:val="26"/>
          <w:szCs w:val="26"/>
        </w:rPr>
        <w:t xml:space="preserve">: Dla osób z </w:t>
      </w:r>
      <w:r>
        <w:rPr>
          <w:rFonts w:asciiTheme="minorHAnsi" w:hAnsiTheme="minorHAnsi" w:cstheme="minorHAnsi"/>
          <w:sz w:val="26"/>
          <w:szCs w:val="26"/>
        </w:rPr>
        <w:t>ograniczeniem percepcji</w:t>
      </w:r>
      <w:r w:rsidRPr="00D25B7B">
        <w:rPr>
          <w:rFonts w:asciiTheme="minorHAnsi" w:hAnsiTheme="minorHAnsi" w:cstheme="minorHAnsi"/>
          <w:sz w:val="26"/>
          <w:szCs w:val="26"/>
        </w:rPr>
        <w:t xml:space="preserve"> wzroku istnieje możliwość odsłuchania </w:t>
      </w:r>
      <w:r w:rsidR="009760AD">
        <w:rPr>
          <w:rFonts w:asciiTheme="minorHAnsi" w:hAnsiTheme="minorHAnsi" w:cstheme="minorHAnsi"/>
          <w:sz w:val="26"/>
          <w:szCs w:val="26"/>
        </w:rPr>
        <w:t>regulaminu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: </w:t>
      </w:r>
      <w:r w:rsidRPr="00D25B7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C6F3B79" w14:textId="77777777" w:rsidR="00736D10" w:rsidRPr="004A73AB" w:rsidRDefault="00736D10" w:rsidP="00736D10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W programie Adobe </w:t>
      </w:r>
      <w:proofErr w:type="spellStart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Acrobat</w:t>
      </w:r>
      <w:proofErr w:type="spellEnd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:</w:t>
      </w:r>
    </w:p>
    <w:p w14:paraId="62497FB3" w14:textId="77777777" w:rsidR="00736D10" w:rsidRPr="004A73AB" w:rsidRDefault="00736D10" w:rsidP="00736D10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Dokument może zostać odczytany na głos na komputerze lub smartfonie. Należy otworzyć wersję PDF dokumentu, następnie na gór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nym pasku wybrać opcję WIDOK, a 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następne ODCZYTAJ NA GŁOS – znajdującą się na samym dole listy.</w:t>
      </w:r>
    </w:p>
    <w:p w14:paraId="38B4E1B3" w14:textId="77777777" w:rsidR="00736D10" w:rsidRPr="004A73AB" w:rsidRDefault="00736D10" w:rsidP="00736D10">
      <w:pPr>
        <w:spacing w:after="0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0E436A8B" w14:textId="77777777" w:rsidR="00736D10" w:rsidRPr="004A73AB" w:rsidRDefault="00736D10" w:rsidP="00736D10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W programie 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Microsoft Word:</w:t>
      </w:r>
    </w:p>
    <w:p w14:paraId="4B5B1A28" w14:textId="77777777" w:rsidR="00736D10" w:rsidRPr="004A73AB" w:rsidRDefault="00736D10" w:rsidP="00736D10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 pomocą funkcji „czytaj na głos”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dostępnej 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tylko w pakiecie Office 2019, Office 2021 i na platformie Microsoft 365. Na karcie Recenzja wybierz pozycję CZYTAJ NA GŁOS. Aby odtworzyć czytanie na głos, wybierz pozycję ODTWÓRZ W KONTROLKACH. Aby wstrzymać czytanie na głos, wybierz pozycję WSTRZYMAJ. Aby przechodzić między akapitami, wybierz pozycję POPRZEDNI lub NASTĘPNY. Aby zamknąć funkcję Czytaj na głos, wybierz pozycję ZATRZYMAJ (x). </w:t>
      </w:r>
    </w:p>
    <w:p w14:paraId="01074B33" w14:textId="77777777" w:rsidR="00736D10" w:rsidRPr="004A73AB" w:rsidRDefault="00736D10" w:rsidP="00736D10">
      <w:pPr>
        <w:spacing w:after="0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0FDC8EC4" w14:textId="77777777" w:rsidR="00736D10" w:rsidRDefault="00736D10" w:rsidP="00736D10">
      <w:pPr>
        <w:spacing w:after="0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W s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ystem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ie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operacyjny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m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iOS: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Funkcja </w:t>
      </w:r>
      <w:proofErr w:type="spellStart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VoiceOver</w:t>
      </w:r>
      <w:proofErr w:type="spellEnd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polega na czytaniu i opisywaniu działań, które podejmowane są za pomocą </w:t>
      </w:r>
      <w:proofErr w:type="spellStart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iPhone’a</w:t>
      </w:r>
      <w:proofErr w:type="spellEnd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. Uruchamianie: Wciśnij klawisze Command-F5. Jeżeli </w:t>
      </w:r>
      <w:proofErr w:type="spellStart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VoiceOver</w:t>
      </w:r>
      <w:proofErr w:type="spellEnd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jest włączone, naciśnięcie klawiszy Command-F5 spowoduje jego wyłączenie.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</w:p>
    <w:p w14:paraId="1B5DA144" w14:textId="77777777" w:rsidR="00736D10" w:rsidRDefault="00736D10" w:rsidP="00736D10">
      <w:pPr>
        <w:spacing w:after="0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System operacyjne Android:</w:t>
      </w:r>
    </w:p>
    <w:p w14:paraId="2B6164C4" w14:textId="7200652F" w:rsidR="00736D10" w:rsidRDefault="00736D10" w:rsidP="00736D1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Funkcja czytania </w:t>
      </w:r>
      <w:proofErr w:type="spellStart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TalkBack</w:t>
      </w:r>
      <w:proofErr w:type="spellEnd"/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. Aby ją aktywować należy wejść w Ustawienia –&gt; 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</w:t>
      </w:r>
      <w:r w:rsidRPr="004A73A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ostępność, a następnie włączyć funkcję w telefonie. </w:t>
      </w: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br w:type="page"/>
      </w:r>
    </w:p>
    <w:p w14:paraId="63790564" w14:textId="0FC59E95" w:rsidR="001D4DD6" w:rsidRPr="00115AFB" w:rsidRDefault="001D4DD6" w:rsidP="001D4DD6">
      <w:pPr>
        <w:spacing w:after="0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lastRenderedPageBreak/>
        <w:t>I. PRZEDMIOT</w:t>
      </w:r>
    </w:p>
    <w:p w14:paraId="34D0B1A8" w14:textId="31AC2D5C" w:rsidR="001D4DD6" w:rsidRPr="00115AFB" w:rsidRDefault="001D4DD6" w:rsidP="00115AFB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Twórcą aplikacji, </w:t>
      </w:r>
      <w:r w:rsidR="00FD677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pozwalającej </w:t>
      </w:r>
      <w:r w:rsidR="00FD6775" w:rsidRPr="004B0B9B">
        <w:rPr>
          <w:rFonts w:asciiTheme="minorHAnsi" w:eastAsia="Times New Roman" w:hAnsiTheme="minorHAnsi" w:cstheme="minorHAnsi"/>
          <w:sz w:val="26"/>
          <w:szCs w:val="26"/>
        </w:rPr>
        <w:t>zweryfikować czy osoba starsza jest w stanie bezpiecznie dla siebie i innych prowadzić samochód w</w:t>
      </w:r>
      <w:r w:rsidR="00FD6775">
        <w:rPr>
          <w:rFonts w:asciiTheme="minorHAnsi" w:eastAsia="Times New Roman" w:hAnsiTheme="minorHAnsi" w:cstheme="minorHAnsi"/>
          <w:sz w:val="26"/>
          <w:szCs w:val="26"/>
        </w:rPr>
        <w:t> </w:t>
      </w:r>
      <w:r w:rsidR="00FD6775" w:rsidRPr="004B0B9B">
        <w:rPr>
          <w:rFonts w:asciiTheme="minorHAnsi" w:eastAsia="Times New Roman" w:hAnsiTheme="minorHAnsi" w:cstheme="minorHAnsi"/>
          <w:sz w:val="26"/>
          <w:szCs w:val="26"/>
        </w:rPr>
        <w:t>danym dniu</w:t>
      </w:r>
      <w:r w:rsidR="00FD6775">
        <w:rPr>
          <w:rFonts w:asciiTheme="minorHAnsi" w:eastAsia="Times New Roman" w:hAnsiTheme="minorHAnsi" w:cstheme="minorHAnsi"/>
          <w:sz w:val="26"/>
          <w:szCs w:val="26"/>
        </w:rPr>
        <w:t xml:space="preserve"> za pomocą</w:t>
      </w:r>
      <w:r w:rsidR="00FD677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przeprowadzenia </w:t>
      </w:r>
      <w:r w:rsidR="00FD6775" w:rsidRPr="004B0B9B">
        <w:rPr>
          <w:rFonts w:asciiTheme="minorHAnsi" w:eastAsia="Times New Roman" w:hAnsiTheme="minorHAnsi" w:cstheme="minorHAnsi"/>
          <w:sz w:val="26"/>
          <w:szCs w:val="26"/>
        </w:rPr>
        <w:t xml:space="preserve">krótkiego testu 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jest Bartosz Świder.</w:t>
      </w:r>
    </w:p>
    <w:p w14:paraId="453C5C30" w14:textId="77777777" w:rsidR="001D4DD6" w:rsidRPr="00115AFB" w:rsidRDefault="001D4DD6" w:rsidP="001D4DD6">
      <w:pPr>
        <w:spacing w:after="0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0004C9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II. DEFINICJE</w:t>
      </w:r>
    </w:p>
    <w:p w14:paraId="37A97554" w14:textId="77777777" w:rsidR="001D4DD6" w:rsidRPr="00115AFB" w:rsidRDefault="001D4DD6" w:rsidP="00115AFB">
      <w:pPr>
        <w:spacing w:after="0" w:line="360" w:lineRule="auto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Użyte w niniejszym regulaminie określenia oznaczają:</w:t>
      </w:r>
    </w:p>
    <w:p w14:paraId="7B06F3D3" w14:textId="6EEB8F3E" w:rsidR="001D4DD6" w:rsidRPr="00115AFB" w:rsidRDefault="001D4DD6" w:rsidP="00115AFB">
      <w:pPr>
        <w:pStyle w:val="Akapitzlist"/>
        <w:numPr>
          <w:ilvl w:val="1"/>
          <w:numId w:val="11"/>
        </w:numPr>
        <w:suppressAutoHyphens w:val="0"/>
        <w:spacing w:line="360" w:lineRule="auto"/>
        <w:ind w:left="993" w:hanging="284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„Aplikacja” lub „Aplikacja 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>Prowadź bezpiecznie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” – to aplikacja dostępna na stronie internetowej </w:t>
      </w:r>
      <w:hyperlink r:id="rId9" w:history="1">
        <w:r w:rsidR="00C25620" w:rsidRPr="00222591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https://www.prowadzbezpiecznie.com.pl</w:t>
        </w:r>
      </w:hyperlink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 oraz w</w:t>
      </w:r>
      <w:r w:rsidR="001B57B4">
        <w:rPr>
          <w:rFonts w:asciiTheme="minorHAnsi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>formie aplikacji instalowanej i uruchamianej na urządzeniach mobilnych o</w:t>
      </w:r>
      <w:r w:rsidR="001B57B4">
        <w:rPr>
          <w:rFonts w:asciiTheme="minorHAnsi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>nazwie „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>Prowadź bezpiecznie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>”, która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 xml:space="preserve"> </w:t>
      </w:r>
      <w:r w:rsidR="000A0FF7" w:rsidRPr="004B0B9B">
        <w:rPr>
          <w:rFonts w:asciiTheme="minorHAnsi" w:hAnsiTheme="minorHAnsi" w:cstheme="minorHAnsi"/>
          <w:sz w:val="26"/>
          <w:szCs w:val="26"/>
        </w:rPr>
        <w:t>ma postać krótkiego testu sprawdzającego sam</w:t>
      </w:r>
      <w:r w:rsidR="000A0FF7">
        <w:rPr>
          <w:rFonts w:asciiTheme="minorHAnsi" w:hAnsiTheme="minorHAnsi" w:cstheme="minorHAnsi"/>
          <w:sz w:val="26"/>
          <w:szCs w:val="26"/>
        </w:rPr>
        <w:t>opoczucie i stan osoby starszej i p</w:t>
      </w:r>
      <w:r w:rsidR="000A0FF7" w:rsidRPr="004B0B9B">
        <w:rPr>
          <w:rFonts w:asciiTheme="minorHAnsi" w:hAnsiTheme="minorHAnsi" w:cstheme="minorHAnsi"/>
          <w:sz w:val="26"/>
          <w:szCs w:val="26"/>
        </w:rPr>
        <w:t>ozwala zweryfikować czy osoba starsza jest w stanie bezpiecznie dla siebie i innych prowadzić samochód w</w:t>
      </w:r>
      <w:r w:rsidR="000A0FF7">
        <w:rPr>
          <w:rFonts w:asciiTheme="minorHAnsi" w:hAnsiTheme="minorHAnsi" w:cstheme="minorHAnsi"/>
          <w:sz w:val="26"/>
          <w:szCs w:val="26"/>
        </w:rPr>
        <w:t> </w:t>
      </w:r>
      <w:r w:rsidR="000A0FF7" w:rsidRPr="004B0B9B">
        <w:rPr>
          <w:rFonts w:asciiTheme="minorHAnsi" w:hAnsiTheme="minorHAnsi" w:cstheme="minorHAnsi"/>
          <w:sz w:val="26"/>
          <w:szCs w:val="26"/>
        </w:rPr>
        <w:t>danym dniu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.  </w:t>
      </w:r>
    </w:p>
    <w:p w14:paraId="1F70E2CB" w14:textId="0B967A87" w:rsidR="001D4DD6" w:rsidRPr="00115AFB" w:rsidRDefault="001D4DD6" w:rsidP="00115AFB">
      <w:pPr>
        <w:numPr>
          <w:ilvl w:val="1"/>
          <w:numId w:val="11"/>
        </w:numPr>
        <w:spacing w:after="0" w:line="360" w:lineRule="auto"/>
        <w:ind w:left="993" w:hanging="284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„Użytkownik” – osoba fizyczna, posiadająca pełną zdolność do czynności prawnych, która założyła konto w Aplikacji w celu korzystania z jej możliwości; Użytkownik zakładając Konto potwierdza, że posiada pełną zdolność do czynności prawnych;</w:t>
      </w:r>
    </w:p>
    <w:p w14:paraId="202F269A" w14:textId="213C2A67" w:rsidR="001D4DD6" w:rsidRPr="000A0FF7" w:rsidRDefault="000A0FF7" w:rsidP="000A0FF7">
      <w:pPr>
        <w:numPr>
          <w:ilvl w:val="1"/>
          <w:numId w:val="11"/>
        </w:numPr>
        <w:spacing w:after="0" w:line="360" w:lineRule="auto"/>
        <w:ind w:left="993" w:hanging="284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„Administrator Aplikacji” – osoba fizyczna – Bartosz Świder. Z</w:t>
      </w:r>
      <w:r w:rsidR="001B57B4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Administratorem można skontaktować się drogą elektroniczną poprzez adres e-mail: </w:t>
      </w: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pwa@prowadzbezpiecznie.com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.pl;</w:t>
      </w:r>
    </w:p>
    <w:p w14:paraId="4BE89C3D" w14:textId="5C81BB5E" w:rsidR="001D4DD6" w:rsidRPr="00115AFB" w:rsidRDefault="001D4DD6" w:rsidP="00115AFB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 w:val="0"/>
        <w:spacing w:line="360" w:lineRule="auto"/>
        <w:ind w:left="993" w:hanging="284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>„Konto - Profil” – przestrzeń udostępniana Użytkownikowi Aplikacji, pozwalająca na korzystanie z jej możliwości. Założenie Konta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 xml:space="preserve"> nie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 jest warunkiem 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 xml:space="preserve">koniecznym do 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korzystania z Aplikacji </w:t>
      </w:r>
      <w:r w:rsidR="000A0FF7">
        <w:rPr>
          <w:rFonts w:asciiTheme="minorHAnsi" w:hAnsiTheme="minorHAnsi" w:cstheme="minorHAnsi"/>
          <w:sz w:val="26"/>
          <w:szCs w:val="26"/>
          <w:lang w:eastAsia="pl-PL"/>
        </w:rPr>
        <w:t>Prowadź bezpiecznie ale umożliwia zapisywanie historii wyników testów użytkownika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>;</w:t>
      </w:r>
    </w:p>
    <w:p w14:paraId="35BEB623" w14:textId="298838E3" w:rsidR="001D4DD6" w:rsidRPr="00115AFB" w:rsidRDefault="001D4DD6" w:rsidP="00115AFB">
      <w:pPr>
        <w:numPr>
          <w:ilvl w:val="1"/>
          <w:numId w:val="11"/>
        </w:numPr>
        <w:tabs>
          <w:tab w:val="clear" w:pos="1440"/>
          <w:tab w:val="num" w:pos="993"/>
        </w:tabs>
        <w:spacing w:after="0" w:line="360" w:lineRule="auto"/>
        <w:ind w:left="993" w:hanging="284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„Formularz Rejestracyjny” – pola wymagające podania przez Użytkownika informacji, co jest warunkiem koniecznym </w:t>
      </w:r>
      <w:r w:rsidR="000A0FF7">
        <w:rPr>
          <w:rFonts w:asciiTheme="minorHAnsi" w:eastAsia="Times New Roman" w:hAnsiTheme="minorHAnsi" w:cstheme="minorHAnsi"/>
          <w:sz w:val="26"/>
          <w:szCs w:val="26"/>
          <w:lang w:eastAsia="pl-PL"/>
        </w:rPr>
        <w:t>do założenia konta w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Aplikacji;</w:t>
      </w:r>
    </w:p>
    <w:p w14:paraId="705E3EB8" w14:textId="56600224" w:rsidR="001D4DD6" w:rsidRPr="00115AFB" w:rsidRDefault="001D4DD6" w:rsidP="00115AFB">
      <w:pPr>
        <w:numPr>
          <w:ilvl w:val="1"/>
          <w:numId w:val="11"/>
        </w:numPr>
        <w:tabs>
          <w:tab w:val="clear" w:pos="1440"/>
          <w:tab w:val="num" w:pos="993"/>
        </w:tabs>
        <w:spacing w:after="0" w:line="360" w:lineRule="auto"/>
        <w:ind w:left="993" w:hanging="284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 xml:space="preserve">„Wymagania Techniczne” – minimalne wymagania techniczne, których spełnienie jest niezbędne do korzystania z Aplikacji </w:t>
      </w:r>
      <w:r w:rsidR="000A0FF7">
        <w:rPr>
          <w:rFonts w:asciiTheme="minorHAnsi" w:eastAsia="Times New Roman" w:hAnsiTheme="minorHAnsi" w:cstheme="minorHAnsi"/>
          <w:sz w:val="26"/>
          <w:szCs w:val="26"/>
          <w:lang w:eastAsia="pl-PL"/>
        </w:rPr>
        <w:t>Prowadź bezpiecznie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;</w:t>
      </w:r>
    </w:p>
    <w:p w14:paraId="6A990929" w14:textId="77777777" w:rsidR="001D4DD6" w:rsidRPr="00115AFB" w:rsidRDefault="001D4DD6" w:rsidP="00115AFB">
      <w:pPr>
        <w:numPr>
          <w:ilvl w:val="1"/>
          <w:numId w:val="11"/>
        </w:numPr>
        <w:tabs>
          <w:tab w:val="clear" w:pos="1440"/>
          <w:tab w:val="num" w:pos="993"/>
        </w:tabs>
        <w:spacing w:after="0" w:line="360" w:lineRule="auto"/>
        <w:ind w:left="993" w:hanging="284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„Regulamin” – niniejszy dokument określający przedmiot oraz ogólne warunki i zasady korzystania z Aplikacji;</w:t>
      </w:r>
    </w:p>
    <w:p w14:paraId="0C014E87" w14:textId="77777777" w:rsidR="001D4DD6" w:rsidRPr="00115AFB" w:rsidRDefault="001D4DD6" w:rsidP="001D4DD6">
      <w:pPr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</w:p>
    <w:p w14:paraId="292E4259" w14:textId="77777777" w:rsidR="001D4DD6" w:rsidRPr="000004C9" w:rsidRDefault="001D4DD6" w:rsidP="001D4DD6">
      <w:pPr>
        <w:spacing w:after="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EB417BC" w14:textId="77777777" w:rsidR="001D4DD6" w:rsidRPr="00115AFB" w:rsidRDefault="001D4DD6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III. OGÓLNE WARUNKI KORZYSTANIA Z APLIKACJI</w:t>
      </w:r>
    </w:p>
    <w:p w14:paraId="0DFF8B79" w14:textId="77777777" w:rsidR="001D4DD6" w:rsidRPr="000004C9" w:rsidRDefault="001D4DD6" w:rsidP="001D4DD6">
      <w:pPr>
        <w:spacing w:after="0"/>
        <w:ind w:left="72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14:paraId="1F966452" w14:textId="7E6BDF0F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Aplikacja </w:t>
      </w:r>
      <w:r w:rsidR="00CB352E">
        <w:rPr>
          <w:rFonts w:asciiTheme="minorHAnsi" w:eastAsia="Times New Roman" w:hAnsiTheme="minorHAnsi" w:cstheme="minorHAnsi"/>
          <w:sz w:val="26"/>
          <w:szCs w:val="26"/>
          <w:lang w:eastAsia="pl-PL"/>
        </w:rPr>
        <w:t>Prowadź bezpiecznie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umożliwia</w:t>
      </w:r>
      <w:r w:rsidR="00CB352E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przeprowadzenie </w:t>
      </w:r>
      <w:r w:rsidR="00CB352E" w:rsidRPr="004B0B9B">
        <w:rPr>
          <w:rFonts w:asciiTheme="minorHAnsi" w:eastAsia="Times New Roman" w:hAnsiTheme="minorHAnsi" w:cstheme="minorHAnsi"/>
          <w:sz w:val="26"/>
          <w:szCs w:val="26"/>
        </w:rPr>
        <w:t>krótkiego testu sprawdzającego sam</w:t>
      </w:r>
      <w:r w:rsidR="00CB352E">
        <w:rPr>
          <w:rFonts w:asciiTheme="minorHAnsi" w:hAnsiTheme="minorHAnsi" w:cstheme="minorHAnsi"/>
          <w:sz w:val="26"/>
          <w:szCs w:val="26"/>
        </w:rPr>
        <w:t>opoczucie i stan osoby starszej i p</w:t>
      </w:r>
      <w:r w:rsidR="00CB352E" w:rsidRPr="004B0B9B">
        <w:rPr>
          <w:rFonts w:asciiTheme="minorHAnsi" w:eastAsia="Times New Roman" w:hAnsiTheme="minorHAnsi" w:cstheme="minorHAnsi"/>
          <w:sz w:val="26"/>
          <w:szCs w:val="26"/>
        </w:rPr>
        <w:t>ozwala zweryfikować czy osoba starsza jest w stanie bezpiecznie dla siebie i innych prowadzić samochód w</w:t>
      </w:r>
      <w:r w:rsidR="00CB352E">
        <w:rPr>
          <w:rFonts w:asciiTheme="minorHAnsi" w:eastAsia="Times New Roman" w:hAnsiTheme="minorHAnsi" w:cstheme="minorHAnsi"/>
          <w:sz w:val="26"/>
          <w:szCs w:val="26"/>
        </w:rPr>
        <w:t> </w:t>
      </w:r>
      <w:r w:rsidR="00CB352E" w:rsidRPr="004B0B9B">
        <w:rPr>
          <w:rFonts w:asciiTheme="minorHAnsi" w:eastAsia="Times New Roman" w:hAnsiTheme="minorHAnsi" w:cstheme="minorHAnsi"/>
          <w:sz w:val="26"/>
          <w:szCs w:val="26"/>
        </w:rPr>
        <w:t>danym dniu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  <w:r w:rsidR="00CB352E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Wynik testu jest jedynie sugestią</w:t>
      </w:r>
      <w:r w:rsidR="00A57BDE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i nie wiąż</w:t>
      </w:r>
      <w:r w:rsidR="00C25620">
        <w:rPr>
          <w:rFonts w:asciiTheme="minorHAnsi" w:eastAsia="Times New Roman" w:hAnsiTheme="minorHAnsi" w:cstheme="minorHAnsi"/>
          <w:sz w:val="26"/>
          <w:szCs w:val="26"/>
          <w:lang w:eastAsia="pl-PL"/>
        </w:rPr>
        <w:t>e U</w:t>
      </w:r>
      <w:r w:rsidR="00A57BDE">
        <w:rPr>
          <w:rFonts w:asciiTheme="minorHAnsi" w:eastAsia="Times New Roman" w:hAnsiTheme="minorHAnsi" w:cstheme="minorHAnsi"/>
          <w:sz w:val="26"/>
          <w:szCs w:val="26"/>
          <w:lang w:eastAsia="pl-PL"/>
        </w:rPr>
        <w:t>żytkownika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67935C94" w14:textId="77777777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Każdy Użytkownik zobowiązany jest do zapewnienia sobie we własnym zakresie środków technicznych niezbędnych do korzystania z Aplikacji.</w:t>
      </w:r>
    </w:p>
    <w:p w14:paraId="1B537BD9" w14:textId="7BB852BB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Aby korzystać z Aplikacji</w:t>
      </w:r>
      <w:r w:rsidR="00C25620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jako zalogowany U</w:t>
      </w:r>
      <w:r w:rsidR="00A57BDE">
        <w:rPr>
          <w:rFonts w:asciiTheme="minorHAnsi" w:eastAsia="Times New Roman" w:hAnsiTheme="minorHAnsi" w:cstheme="minorHAnsi"/>
          <w:sz w:val="26"/>
          <w:szCs w:val="26"/>
          <w:lang w:eastAsia="pl-PL"/>
        </w:rPr>
        <w:t>żytkownik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muszą być spełnione następujące Wymagania Techniczne:</w:t>
      </w:r>
    </w:p>
    <w:p w14:paraId="109A408D" w14:textId="1992B36A" w:rsidR="001D4DD6" w:rsidRPr="00A57BDE" w:rsidRDefault="001D4DD6" w:rsidP="00A57BDE">
      <w:pPr>
        <w:pStyle w:val="Akapitzlist"/>
        <w:numPr>
          <w:ilvl w:val="1"/>
          <w:numId w:val="12"/>
        </w:numPr>
        <w:suppressAutoHyphens w:val="0"/>
        <w:spacing w:line="360" w:lineRule="auto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>posiadanie urządzenia komunikującego się z siecią Internet z</w:t>
      </w:r>
      <w:r w:rsidR="001B57B4">
        <w:rPr>
          <w:rFonts w:asciiTheme="minorHAnsi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>zainstalowaną przeglądarką internetową;</w:t>
      </w:r>
    </w:p>
    <w:p w14:paraId="08AB0C03" w14:textId="77777777" w:rsidR="001D4DD6" w:rsidRPr="00115AFB" w:rsidRDefault="001D4DD6" w:rsidP="00115AFB">
      <w:pPr>
        <w:numPr>
          <w:ilvl w:val="1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połączenie z siecią Internet;</w:t>
      </w:r>
    </w:p>
    <w:p w14:paraId="24F877B4" w14:textId="77777777" w:rsidR="001D4DD6" w:rsidRPr="00115AFB" w:rsidRDefault="001D4DD6" w:rsidP="00115AFB">
      <w:pPr>
        <w:numPr>
          <w:ilvl w:val="1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posiadanie aktywnego i prawidłowo skonfigurowanego konta poczty elektronicznej;</w:t>
      </w:r>
    </w:p>
    <w:p w14:paraId="6B14F919" w14:textId="77777777" w:rsidR="001D4DD6" w:rsidRPr="00115AFB" w:rsidRDefault="001D4DD6" w:rsidP="00115AFB">
      <w:pPr>
        <w:numPr>
          <w:ilvl w:val="1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pobranie i zainstalowanie aplikacji – w przypadku korzystania z Aplikacji na urządzeniu mobilnym;</w:t>
      </w:r>
    </w:p>
    <w:p w14:paraId="1EA52394" w14:textId="77777777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Publiczny charakter sieci Internet i korzystanie z usług świadczonych drogą elektroniczną wiązać może się z zagrożeniem pozyskania i modyfikowania danych Użytkowników przez osoby nieuprawnione, dlatego Użytkownicy powinni stosować właściwe środki techniczne, które zminimalizują wskazane wyżej zagrożenia. W szczególności programy antywirusowe i chroniące 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tożsamość korzystających z sieci Internet oraz dbać o bezpieczeństwo i poufność używanych danych logowania.</w:t>
      </w:r>
    </w:p>
    <w:p w14:paraId="4052A308" w14:textId="77777777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Aplikacji dokłada wszelkich starań, aby zapewnić dostęp do niej w sposób ciągły (7 dni w tygodniu i 24 godziny na dobę), jednak zastrzega sobie prawo do tymczasowego zawieszenia dostępu do Aplikacji bez wcześniejszego powiadomienia o tym Użytkowników w szczególności w przypadku, gdy będzie to spowodowane awarią bądź innymi ważnymi względami technicznymi.</w:t>
      </w:r>
    </w:p>
    <w:p w14:paraId="3D454193" w14:textId="77777777" w:rsidR="001D4DD6" w:rsidRPr="00115AFB" w:rsidRDefault="001D4DD6" w:rsidP="00115AFB">
      <w:pPr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nie ponosi odpowiedzialności za nieprawidłowe działanie Aplikacji związane z brakiem dostępu lub ograniczeniem dostępu do sieci Internet, a także z nieprawidłowym działaniem urządzenia używanego przez Użytkownika.</w:t>
      </w:r>
    </w:p>
    <w:p w14:paraId="24F16BD0" w14:textId="77777777" w:rsidR="001D4DD6" w:rsidRPr="000004C9" w:rsidRDefault="001D4DD6" w:rsidP="001D4DD6">
      <w:pPr>
        <w:spacing w:after="0"/>
        <w:ind w:left="72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14:paraId="5CC1C202" w14:textId="77777777" w:rsidR="001D4DD6" w:rsidRPr="00115AFB" w:rsidRDefault="001D4DD6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IV. ZAŁOŻENIE KONTA</w:t>
      </w:r>
    </w:p>
    <w:p w14:paraId="103CB074" w14:textId="4DBD9465" w:rsidR="001D4DD6" w:rsidRPr="00115AFB" w:rsidRDefault="001D4DD6" w:rsidP="00115AFB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Warunkiem korzystania z Aplikacji</w:t>
      </w:r>
      <w:r w:rsidR="00C25620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jako zalogowany U</w:t>
      </w:r>
      <w:r w:rsidR="00BE4E1E">
        <w:rPr>
          <w:rFonts w:asciiTheme="minorHAnsi" w:eastAsia="Times New Roman" w:hAnsiTheme="minorHAnsi" w:cstheme="minorHAnsi"/>
          <w:sz w:val="26"/>
          <w:szCs w:val="26"/>
          <w:lang w:eastAsia="pl-PL"/>
        </w:rPr>
        <w:t>żytkowni</w:t>
      </w:r>
      <w:r w:rsidR="00C25620">
        <w:rPr>
          <w:rFonts w:asciiTheme="minorHAnsi" w:eastAsia="Times New Roman" w:hAnsiTheme="minorHAnsi" w:cstheme="minorHAnsi"/>
          <w:sz w:val="26"/>
          <w:szCs w:val="26"/>
          <w:lang w:eastAsia="pl-PL"/>
        </w:rPr>
        <w:t>k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jest założenie Konta - Profilu.</w:t>
      </w:r>
    </w:p>
    <w:p w14:paraId="034A10EF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Przystępując do założenia Konta, Użytkownik jest obowiązany:</w:t>
      </w:r>
    </w:p>
    <w:p w14:paraId="4B785C8B" w14:textId="77777777" w:rsidR="001D4DD6" w:rsidRPr="00115AFB" w:rsidRDefault="001D4DD6" w:rsidP="00115AFB">
      <w:pPr>
        <w:pStyle w:val="Akapitzlist"/>
        <w:numPr>
          <w:ilvl w:val="1"/>
          <w:numId w:val="13"/>
        </w:numPr>
        <w:suppressAutoHyphens w:val="0"/>
        <w:spacing w:line="360" w:lineRule="auto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>Zapoznać się z niniejszym Regulaminem i zaakceptować jego treść;</w:t>
      </w:r>
    </w:p>
    <w:p w14:paraId="6383116B" w14:textId="77777777" w:rsidR="001D4DD6" w:rsidRPr="00115AFB" w:rsidRDefault="001D4DD6" w:rsidP="00115AFB">
      <w:pPr>
        <w:pStyle w:val="Akapitzlist"/>
        <w:numPr>
          <w:ilvl w:val="1"/>
          <w:numId w:val="13"/>
        </w:numPr>
        <w:suppressAutoHyphens w:val="0"/>
        <w:spacing w:line="360" w:lineRule="auto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>Wyrazić zgodę na przetwarzanie danych osobowych;</w:t>
      </w:r>
    </w:p>
    <w:p w14:paraId="5716F7B4" w14:textId="77777777" w:rsidR="001D4DD6" w:rsidRPr="00115AFB" w:rsidRDefault="001D4DD6" w:rsidP="00115AFB">
      <w:pPr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Wypełnić obowiązkowe pola Formularza Rejestracyjnego.</w:t>
      </w:r>
    </w:p>
    <w:p w14:paraId="2729A396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Wypełniając pola Formularza rejestracji Użytkownik oświadcza, że podaje dane prawdziwe i kompletne, a także zobowiązuje się do ich aktualizowania w celu zapewnienia ich prawidłowości przez okres w jakim Konto będzie aktywne.</w:t>
      </w:r>
    </w:p>
    <w:p w14:paraId="03757A40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Po przesłaniu Formularza Rejestracji Użytkownik otrzymuje wiadomość na podany adres e-mail wraz z linkiem aktywacyjnym.</w:t>
      </w:r>
    </w:p>
    <w:p w14:paraId="4CDFAB09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Użytkownik ma możliwość założenia tylko jednego Konta przy wykorzystaniu danych stanowiących o jego tożsamości. Użytkownik zobowiązuje się do tego, że nie będzie tworzył Kont przy wykorzystaniu danych osób trzecich.</w:t>
      </w:r>
    </w:p>
    <w:p w14:paraId="3BB1648B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Zalogowanie się do Konta możliwe jest przy użyciu loginu jakim jest podany przy rejestracji adres email Użytkownika oraz indywidualnego hasła.</w:t>
      </w:r>
    </w:p>
    <w:p w14:paraId="1F6AEE08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 przypadku utraty lub zapomnienia hasła, dostęp do Konta możliwy jest poprzez zresetowanie hasła. W tym celu na podany adres e-mail automatycznie wysyłana jest wiadomość email wraz z linkiem prowadzącym do strony resetowania hasła.</w:t>
      </w:r>
    </w:p>
    <w:p w14:paraId="643A71F6" w14:textId="09654094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Za pomocą Aplikacji Użytkownik może korzystać z następujących funkcji: </w:t>
      </w:r>
    </w:p>
    <w:p w14:paraId="3132C807" w14:textId="36BFEBE7" w:rsidR="001D4DD6" w:rsidRPr="00115AFB" w:rsidRDefault="00BE4E1E" w:rsidP="00115AFB">
      <w:pPr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Wykonywanie testu sprawdzającego samopoczucie i stan Użytkownika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;</w:t>
      </w:r>
    </w:p>
    <w:p w14:paraId="04309056" w14:textId="29823246" w:rsidR="001D4DD6" w:rsidRPr="00115AFB" w:rsidRDefault="00BE4E1E" w:rsidP="00115AFB">
      <w:pPr>
        <w:numPr>
          <w:ilvl w:val="1"/>
          <w:numId w:val="13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Dostęp do historii wyników swoich testów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;</w:t>
      </w:r>
    </w:p>
    <w:p w14:paraId="26CF4FD7" w14:textId="6D1DAB8E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Konto Użytkownika jest ważne przez cały okres aktywnego korzystania z</w:t>
      </w:r>
      <w:r w:rsidR="00BE4E1E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Aplikacji. </w:t>
      </w:r>
    </w:p>
    <w:p w14:paraId="7A36B92D" w14:textId="4FFC4AB0" w:rsidR="001D4DD6" w:rsidRPr="00115AFB" w:rsidRDefault="001D4DD6" w:rsidP="00115AFB">
      <w:pPr>
        <w:pStyle w:val="Akapitzlist"/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line="360" w:lineRule="auto"/>
        <w:ind w:left="709" w:hanging="425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hAnsiTheme="minorHAnsi" w:cstheme="minorHAnsi"/>
          <w:sz w:val="26"/>
          <w:szCs w:val="26"/>
          <w:lang w:eastAsia="pl-PL"/>
        </w:rPr>
        <w:t>Każdy Użytkownik może</w:t>
      </w:r>
      <w:r w:rsidR="00A50928">
        <w:rPr>
          <w:rFonts w:asciiTheme="minorHAnsi" w:hAnsiTheme="minorHAnsi" w:cstheme="minorHAnsi"/>
          <w:sz w:val="26"/>
          <w:szCs w:val="26"/>
          <w:lang w:eastAsia="pl-PL"/>
        </w:rPr>
        <w:t xml:space="preserve"> </w:t>
      </w:r>
      <w:r w:rsidRPr="00115AFB">
        <w:rPr>
          <w:rFonts w:asciiTheme="minorHAnsi" w:hAnsiTheme="minorHAnsi" w:cstheme="minorHAnsi"/>
          <w:sz w:val="26"/>
          <w:szCs w:val="26"/>
          <w:lang w:eastAsia="pl-PL"/>
        </w:rPr>
        <w:t xml:space="preserve">usunąć swoje konto w dowolnym czasie i bez podania przyczyn. </w:t>
      </w:r>
    </w:p>
    <w:p w14:paraId="206AFDE4" w14:textId="77777777" w:rsidR="001D4DD6" w:rsidRPr="00115AFB" w:rsidRDefault="001D4DD6" w:rsidP="00115AFB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Po usunięciu Konta, Użytkownik traci dostęp do informacji uzyskanych lub wygenerowanych w toku korzystania z Aplikacji.</w:t>
      </w:r>
    </w:p>
    <w:p w14:paraId="152ACB3B" w14:textId="39FAED8D" w:rsidR="001D4DD6" w:rsidRPr="00E3071D" w:rsidRDefault="001D4DD6" w:rsidP="00E3071D">
      <w:pPr>
        <w:numPr>
          <w:ilvl w:val="0"/>
          <w:numId w:val="13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Apl</w:t>
      </w:r>
      <w:r w:rsidR="00E3071D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ikacji zastrzega sobie prawo do </w:t>
      </w:r>
      <w:r w:rsidRPr="00E3071D">
        <w:rPr>
          <w:rFonts w:asciiTheme="minorHAnsi" w:eastAsia="Times New Roman" w:hAnsiTheme="minorHAnsi" w:cstheme="minorHAnsi"/>
          <w:sz w:val="26"/>
          <w:szCs w:val="26"/>
          <w:lang w:eastAsia="pl-PL"/>
        </w:rPr>
        <w:t>zawieszenia lub usunięcia Konta Użytkownika, w sytuacji, gdy istnieje uzasadniona konieczność zapewnienia ochrony i bezpieczeństwa Użytkowników i/lub osób trzecich, jak również w przypadku konieczności przeprowadzenia postępowań wyjaśniających w związku z naruszeniami Użytkownika podczas korzystania z</w:t>
      </w:r>
      <w:r w:rsidR="001B57B4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E3071D">
        <w:rPr>
          <w:rFonts w:asciiTheme="minorHAnsi" w:eastAsia="Times New Roman" w:hAnsiTheme="minorHAnsi" w:cstheme="minorHAnsi"/>
          <w:sz w:val="26"/>
          <w:szCs w:val="26"/>
          <w:lang w:eastAsia="pl-PL"/>
        </w:rPr>
        <w:t>Aplikacji.</w:t>
      </w:r>
    </w:p>
    <w:p w14:paraId="012787FF" w14:textId="77777777" w:rsidR="007D5A88" w:rsidRDefault="007D5A88" w:rsidP="001D4DD6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89EC6A0" w14:textId="77777777" w:rsidR="007D5A88" w:rsidRDefault="007D5A88" w:rsidP="001D4DD6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5C348F0" w14:textId="6498E53A" w:rsidR="001D4DD6" w:rsidRPr="00115AFB" w:rsidRDefault="001D4DD6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V. WERYFIKACJA UŻYTKOWNIKÓW</w:t>
      </w:r>
    </w:p>
    <w:p w14:paraId="4FD1E2FF" w14:textId="336A0F8C" w:rsidR="001D4DD6" w:rsidRPr="00115AFB" w:rsidRDefault="001D4DD6" w:rsidP="00115AFB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 celu zapewnienia pełnej przejrzystości Aplikacja posiada system weryfikacji tożsamości osób zakładających Konto, na co Użytkownik świadomie i</w:t>
      </w:r>
      <w:r w:rsidR="00C3208B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dobrowolnie wyraża zgodę.</w:t>
      </w:r>
    </w:p>
    <w:p w14:paraId="41FE393D" w14:textId="72743617" w:rsidR="001D4DD6" w:rsidRPr="00115AFB" w:rsidRDefault="001D4DD6" w:rsidP="00115AFB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Standardowa procedura weryfikacji polega na wysłaniu na podany w</w:t>
      </w:r>
      <w:r w:rsidR="00C3208B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Formularzu Rejestracyjnym adres email wiadomości zawierającą link, w który należy kliknąć co oznacza poprawną weryfikację tożsamości Użytkownika.</w:t>
      </w:r>
    </w:p>
    <w:p w14:paraId="50E6A284" w14:textId="34DE8E54" w:rsidR="001D4DD6" w:rsidRPr="00693034" w:rsidRDefault="00C3208B" w:rsidP="00693034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ma także możliwość weryfikacji poprawności danych użytkowni</w:t>
      </w:r>
      <w:r w:rsidR="00693034">
        <w:rPr>
          <w:rFonts w:asciiTheme="minorHAnsi" w:eastAsia="Times New Roman" w:hAnsiTheme="minorHAnsi" w:cstheme="minorHAnsi"/>
          <w:sz w:val="26"/>
          <w:szCs w:val="26"/>
          <w:lang w:eastAsia="pl-PL"/>
        </w:rPr>
        <w:t>ka za pomocą kontaktu mailowego</w:t>
      </w: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. </w:t>
      </w:r>
    </w:p>
    <w:p w14:paraId="3AF57520" w14:textId="77777777" w:rsidR="001D4DD6" w:rsidRPr="00115AFB" w:rsidRDefault="001D4DD6" w:rsidP="00115AFB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W przypadku powzięcia przez Administratora uzasadnionych obaw co do bezpieczeństwa Konta Użytkownika, dotyczących w szczególności nieuprawnionego przejęcia Konta przez inną osobę, Administrator może uzależnić korzystanie z Aplikacji od wiarygodnego potwierdzenia przez Użytkownika jego tożsamości.</w:t>
      </w:r>
    </w:p>
    <w:p w14:paraId="759B17ED" w14:textId="77777777" w:rsidR="001D4DD6" w:rsidRPr="000004C9" w:rsidRDefault="001D4DD6" w:rsidP="001D4DD6">
      <w:pPr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sz w:val="30"/>
          <w:szCs w:val="30"/>
          <w:lang w:eastAsia="pl-PL"/>
        </w:rPr>
      </w:pPr>
    </w:p>
    <w:p w14:paraId="59F1CDFE" w14:textId="2A4F08B1" w:rsidR="001D4DD6" w:rsidRPr="00115AFB" w:rsidRDefault="00115AFB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VI. UŻYTKOWANIE</w:t>
      </w:r>
    </w:p>
    <w:p w14:paraId="2C785C85" w14:textId="6FC39BBA" w:rsidR="001D4DD6" w:rsidRPr="00115AFB" w:rsidRDefault="00AF2AA3" w:rsidP="00115AFB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>Dostęp do Aplikacji</w:t>
      </w:r>
      <w:r w:rsidR="001D4DD6"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oraz jej użytkowanie jest całkowicie bezpłatne. </w:t>
      </w:r>
    </w:p>
    <w:p w14:paraId="012C9038" w14:textId="66B6D31E" w:rsidR="00AF2AA3" w:rsidRPr="00BA2839" w:rsidRDefault="00AF2AA3" w:rsidP="00A50928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AF2AA3">
        <w:rPr>
          <w:rFonts w:asciiTheme="minorHAnsi" w:eastAsia="Times New Roman" w:hAnsiTheme="minorHAnsi" w:cstheme="minorHAnsi"/>
          <w:sz w:val="26"/>
          <w:szCs w:val="26"/>
          <w:lang w:eastAsia="pl-PL"/>
        </w:rPr>
        <w:t>Wynik testu nie jest wiążący d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>la</w:t>
      </w:r>
      <w:r w:rsidRPr="00AF2AA3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Użytkownika. Wynik jest jedynie sugestią. Użytkownik sam podejmuje decyzję o prowadzeniu lub rezygnacji z</w:t>
      </w:r>
      <w:r w:rsidR="001B57B4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AF2AA3">
        <w:rPr>
          <w:rFonts w:asciiTheme="minorHAnsi" w:eastAsia="Times New Roman" w:hAnsiTheme="minorHAnsi" w:cstheme="minorHAnsi"/>
          <w:sz w:val="26"/>
          <w:szCs w:val="26"/>
          <w:lang w:eastAsia="pl-PL"/>
        </w:rPr>
        <w:t>prowadzenia samochodu.</w:t>
      </w:r>
    </w:p>
    <w:p w14:paraId="407E55D3" w14:textId="48D20557" w:rsidR="00BA2839" w:rsidRPr="00BA2839" w:rsidRDefault="00BA2839" w:rsidP="00A50928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Na jeden cały test składa się: </w:t>
      </w:r>
    </w:p>
    <w:p w14:paraId="45753C03" w14:textId="2F8058DA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szybkości rozpoznawania i znajomości znaków drogowych;</w:t>
      </w:r>
    </w:p>
    <w:p w14:paraId="3D8C1183" w14:textId="1E91CA3B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poprawności odpowiedzi na sytuacje nad drodze; </w:t>
      </w:r>
    </w:p>
    <w:p w14:paraId="4188A0F0" w14:textId="7D0CF8D5" w:rsidR="00BA2839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szybkości reakcji na bodźcie wzrokowe – proste;</w:t>
      </w:r>
    </w:p>
    <w:p w14:paraId="3C23B186" w14:textId="6C44A36A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szybkości reakcji na bodźce wzrokowe – z wyborem;</w:t>
      </w:r>
    </w:p>
    <w:p w14:paraId="3192E291" w14:textId="04BBA2ED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szybkości reakcji na bodźce dźwiękowe;</w:t>
      </w:r>
    </w:p>
    <w:p w14:paraId="6B0AA42C" w14:textId="4027614A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szybkości reakcji na bodźce fizyczne (wibracja telefonu);</w:t>
      </w:r>
    </w:p>
    <w:p w14:paraId="1249217A" w14:textId="511702F9" w:rsidR="00BA2839" w:rsidRPr="004B0B9B" w:rsidRDefault="00BA2839" w:rsidP="00BA283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badanie</w:t>
      </w:r>
      <w:r w:rsidRPr="004B0B9B">
        <w:rPr>
          <w:rFonts w:asciiTheme="minorHAnsi" w:hAnsiTheme="minorHAnsi" w:cstheme="minorHAnsi"/>
          <w:sz w:val="26"/>
          <w:szCs w:val="26"/>
        </w:rPr>
        <w:t xml:space="preserve"> koncentracji uwagi;</w:t>
      </w:r>
    </w:p>
    <w:p w14:paraId="2EA17DE4" w14:textId="18C5DF03" w:rsidR="00AF2AA3" w:rsidRPr="00336411" w:rsidRDefault="00BA2839" w:rsidP="00336411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1560" w:hanging="42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</w:t>
      </w:r>
      <w:r w:rsidRPr="004B0B9B">
        <w:rPr>
          <w:rFonts w:asciiTheme="minorHAnsi" w:hAnsiTheme="minorHAnsi" w:cstheme="minorHAnsi"/>
          <w:sz w:val="26"/>
          <w:szCs w:val="26"/>
        </w:rPr>
        <w:t>rezentacja wyniku.</w:t>
      </w:r>
    </w:p>
    <w:p w14:paraId="7AA9E030" w14:textId="25A565B9" w:rsidR="001D4DD6" w:rsidRPr="00AF2AA3" w:rsidRDefault="001D4DD6" w:rsidP="00AF2AA3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AF2AA3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VII. ZACHOWANIA NIEDOZWOLONE</w:t>
      </w:r>
    </w:p>
    <w:p w14:paraId="620A899F" w14:textId="77777777" w:rsidR="001D4DD6" w:rsidRPr="00115AFB" w:rsidRDefault="001D4DD6" w:rsidP="00115AFB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Nie można podszywać się pod inną osobę, podawać nieprecyzyjnych informacji ani tworzyć Konta za inną osobę bez jej wyraźnej zgody.</w:t>
      </w:r>
    </w:p>
    <w:p w14:paraId="5B70AE1B" w14:textId="77777777" w:rsidR="001D4DD6" w:rsidRPr="00115AFB" w:rsidRDefault="001D4DD6" w:rsidP="00115AFB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Nie można naruszać (ani pomagać innym osobom czy zachęcać inne osoby do naruszania) niniejszego Regulaminu.</w:t>
      </w:r>
    </w:p>
    <w:p w14:paraId="0CD42D1C" w14:textId="77777777" w:rsidR="001D4DD6" w:rsidRPr="00115AFB" w:rsidRDefault="001D4DD6" w:rsidP="00115AFB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Nie można robić niczego, co zakłócałoby lub upośledzało działanie Aplikacji.</w:t>
      </w:r>
    </w:p>
    <w:p w14:paraId="42D342D8" w14:textId="22D6B23A" w:rsidR="001D4DD6" w:rsidRPr="00115AFB" w:rsidRDefault="001D4DD6" w:rsidP="00115AFB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Nie można próbować uzyskiwać dostępu do informacji lub ich pobierać w</w:t>
      </w:r>
      <w:r w:rsid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sposób nieupoważniony.</w:t>
      </w:r>
    </w:p>
    <w:p w14:paraId="5E327516" w14:textId="61552F1B" w:rsidR="001D4DD6" w:rsidRPr="00AF2AA3" w:rsidRDefault="001D4DD6" w:rsidP="00AF2AA3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Nie można podejmować prób zakupu, sprzedaży czy przeniesienia jakiegokolwiek elementu swojego Konta ani też prób pozyskiwania, gromadzenia czy wykorzystywania danych logowania czy oznaczeń od innych Użytkowników.</w:t>
      </w:r>
    </w:p>
    <w:p w14:paraId="50C2B032" w14:textId="205CEF10" w:rsidR="001D4DD6" w:rsidRPr="00115AFB" w:rsidRDefault="001D4DD6" w:rsidP="00115AFB">
      <w:pPr>
        <w:numPr>
          <w:ilvl w:val="0"/>
          <w:numId w:val="16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Nie można umożliwiać osobom trzecim dostępu do Aplikacji. Za poufność i</w:t>
      </w:r>
      <w:r w:rsidR="00AF2AA3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bezpieczeństwo swojego Konta odpowiedzialny jest Użytkownik, który zobowiązany jest do niezwłocznego poinformowania Administratora o</w:t>
      </w:r>
      <w:r w:rsidR="00AF2AA3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115AFB">
        <w:rPr>
          <w:rFonts w:asciiTheme="minorHAnsi" w:eastAsia="Times New Roman" w:hAnsiTheme="minorHAnsi" w:cstheme="minorHAnsi"/>
          <w:sz w:val="26"/>
          <w:szCs w:val="26"/>
          <w:lang w:eastAsia="pl-PL"/>
        </w:rPr>
        <w:t>bezprawnym wykorzystaniu jego Konta przez osoby trzecie.</w:t>
      </w:r>
    </w:p>
    <w:p w14:paraId="3E60ACCA" w14:textId="77777777" w:rsidR="001D4DD6" w:rsidRPr="00115AFB" w:rsidRDefault="001D4DD6" w:rsidP="00BA2839">
      <w:pPr>
        <w:spacing w:after="0" w:line="360" w:lineRule="auto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</w:p>
    <w:p w14:paraId="1DD19B60" w14:textId="11993329" w:rsidR="001D4DD6" w:rsidRPr="00115AFB" w:rsidRDefault="00AF08F1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VIII</w:t>
      </w:r>
      <w:r w:rsidR="001D4DD6"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. ODPOWIEDZIALNOŚĆ ADMINISTRATORA</w:t>
      </w:r>
    </w:p>
    <w:p w14:paraId="0D426B20" w14:textId="27181E69" w:rsidR="001D4DD6" w:rsidRPr="00CD2B65" w:rsidRDefault="001D4DD6" w:rsidP="00CD2B65">
      <w:pPr>
        <w:numPr>
          <w:ilvl w:val="0"/>
          <w:numId w:val="18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Administrator umożliwia Użytkownikom 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>przeprowadzenie krótkiego testu sprawdzającego stan i samopoczucie kierowcy przed jazdą samochodem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48145569" w14:textId="51B21FC7" w:rsidR="001D4DD6" w:rsidRPr="00CD2B65" w:rsidRDefault="001D4DD6" w:rsidP="00CD2B65">
      <w:pPr>
        <w:numPr>
          <w:ilvl w:val="0"/>
          <w:numId w:val="18"/>
        </w:numPr>
        <w:spacing w:after="0" w:line="360" w:lineRule="auto"/>
        <w:ind w:hanging="436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nie ponosi odpowiedzialności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za</w:t>
      </w:r>
      <w:r w:rsidR="00B56931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wszelkie konsekwencje decyzji U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żytkownika dotyczącej prowadzenia samochodu w danym dniu. Wynik testu jest jedynie sugestią i w żadnym wypadku nie może być uznany za wiążący </w:t>
      </w:r>
      <w:r w:rsidR="00B56931">
        <w:rPr>
          <w:rFonts w:asciiTheme="minorHAnsi" w:eastAsia="Times New Roman" w:hAnsiTheme="minorHAnsi" w:cstheme="minorHAnsi"/>
          <w:sz w:val="26"/>
          <w:szCs w:val="26"/>
          <w:lang w:eastAsia="pl-PL"/>
        </w:rPr>
        <w:t>dla U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>żytkownika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.</w:t>
      </w:r>
    </w:p>
    <w:p w14:paraId="36C9A5F9" w14:textId="77777777" w:rsidR="001D4DD6" w:rsidRPr="000004C9" w:rsidRDefault="001D4DD6" w:rsidP="001D4DD6">
      <w:pPr>
        <w:spacing w:after="0"/>
        <w:ind w:left="720" w:hanging="436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14:paraId="70F10A96" w14:textId="7157B480" w:rsidR="001D4DD6" w:rsidRPr="00115AFB" w:rsidRDefault="00B72C03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I</w:t>
      </w:r>
      <w:r w:rsidR="001D4DD6"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X. DANE OSOBOWE</w:t>
      </w:r>
    </w:p>
    <w:p w14:paraId="6A30011E" w14:textId="50944D28" w:rsidR="001D4DD6" w:rsidRPr="00CD2B65" w:rsidRDefault="001D4DD6" w:rsidP="00CD2B65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Korzystanie z Aplikacji </w:t>
      </w:r>
      <w:r w:rsidR="00AF08F1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jako zalogowany użytkownik 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wiąże się z koniecznością podania przez Użytkownika danych osobowych. Klauzula informacyjna:</w:t>
      </w:r>
    </w:p>
    <w:p w14:paraId="4EA7DA01" w14:textId="77777777" w:rsidR="001D4DD6" w:rsidRPr="00CD2B65" w:rsidRDefault="001D4DD6" w:rsidP="00CD2B65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</w:p>
    <w:p w14:paraId="186326BE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Pogrubienie"/>
          <w:rFonts w:asciiTheme="minorHAnsi" w:hAnsiTheme="minorHAnsi" w:cstheme="minorHAnsi"/>
          <w:b w:val="0"/>
          <w:color w:val="000000" w:themeColor="text1"/>
          <w:sz w:val="26"/>
          <w:szCs w:val="26"/>
          <w:bdr w:val="none" w:sz="0" w:space="0" w:color="auto" w:frame="1"/>
        </w:rPr>
      </w:pP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Administrator danych osobowych.</w:t>
      </w:r>
    </w:p>
    <w:p w14:paraId="2ED1FA5A" w14:textId="77777777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6"/>
          <w:szCs w:val="26"/>
          <w:bdr w:val="none" w:sz="0" w:space="0" w:color="auto" w:frame="1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>Administratorem danych osobowych jest Bartosz Świder, zam. Ul. Krzyżanowskiego 18/10, 35-329 Rzeszów, zwany dalej Administratorem.</w:t>
      </w:r>
    </w:p>
    <w:p w14:paraId="487E126E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Kontakt </w:t>
      </w: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 xml:space="preserve">w sprawach </w:t>
      </w:r>
      <w:proofErr w:type="spellStart"/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związanych</w:t>
      </w:r>
      <w:proofErr w:type="spellEnd"/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 xml:space="preserve"> z przetwarzaniem danych osobowych: </w:t>
      </w:r>
    </w:p>
    <w:p w14:paraId="2795E798" w14:textId="248CAC1F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a) Kontakt przez e-mail: </w:t>
      </w:r>
      <w:r w:rsidR="00314959" w:rsidRPr="0031495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pwa</w:t>
      </w:r>
      <w:r w:rsidR="0031495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@</w:t>
      </w:r>
      <w:r w:rsidR="00AF08F1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prowadźbezpiecznie</w:t>
      </w:r>
      <w:r w:rsidR="0031495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.com.pl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br/>
        <w:t xml:space="preserve">b) Kontakt przez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poczte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̨: Bartosz Świder, ul. Krzyżanowskiego 18/10, 35-329 Rzeszów</w:t>
      </w:r>
    </w:p>
    <w:p w14:paraId="3CE27FB2" w14:textId="5E5CE816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8" w:hanging="425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Przetwarzanie danych osobowych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br/>
        <w:t>a) Dane osobowe przetwarzane są  w związku z korzystaniem z aplikacji „</w:t>
      </w:r>
      <w:r w:rsidR="00AF08F1">
        <w:rPr>
          <w:rFonts w:asciiTheme="minorHAnsi" w:hAnsiTheme="minorHAnsi" w:cstheme="minorHAnsi"/>
          <w:color w:val="000000" w:themeColor="text1"/>
          <w:sz w:val="26"/>
          <w:szCs w:val="26"/>
        </w:rPr>
        <w:t>Prowadź bezpiecznie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”. </w:t>
      </w:r>
    </w:p>
    <w:p w14:paraId="5849A275" w14:textId="1414F178" w:rsidR="001D4DD6" w:rsidRPr="00CD2B65" w:rsidRDefault="001D4DD6" w:rsidP="00CD2B65">
      <w:pPr>
        <w:pStyle w:val="NormalnyWeb"/>
        <w:numPr>
          <w:ilvl w:val="2"/>
          <w:numId w:val="17"/>
        </w:numPr>
        <w:shd w:val="clear" w:color="auto" w:fill="FFFFFF"/>
        <w:spacing w:before="0" w:beforeAutospacing="0" w:after="0" w:afterAutospacing="0" w:line="360" w:lineRule="auto"/>
        <w:ind w:left="993" w:hanging="256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Gromadzenie danych następuje poprzez podanie w formularzu rejestracyjnym adresu email oraz uzupełnienie niezbędnych danych w profilu </w:t>
      </w:r>
      <w:r w:rsidR="00784458">
        <w:rPr>
          <w:rFonts w:asciiTheme="minorHAnsi" w:hAnsiTheme="minorHAnsi" w:cstheme="minorHAnsi"/>
          <w:color w:val="000000" w:themeColor="text1"/>
          <w:sz w:val="26"/>
          <w:szCs w:val="26"/>
        </w:rPr>
        <w:t>użytkownika tj. imię i nazwisko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</w:p>
    <w:p w14:paraId="1BEA57B2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</w:rPr>
        <w:t>Podstawa prawna przetwarzania danych</w:t>
      </w:r>
    </w:p>
    <w:p w14:paraId="0832FE71" w14:textId="0A3A1581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</w:rPr>
        <w:t xml:space="preserve">Dane osobowe przetwarzane są na podstawie zgody użytkownika udzielanej w trakcie rejestracji. Podstawa prawna: art. 6 ust 1 lit a </w:t>
      </w:r>
      <w:hyperlink r:id="rId10" w:history="1">
        <w:r w:rsidRPr="00CD2B65">
          <w:rPr>
            <w:rStyle w:val="Hipercze"/>
            <w:rFonts w:asciiTheme="minorHAnsi" w:hAnsiTheme="minorHAnsi" w:cstheme="minorHAnsi"/>
            <w:color w:val="000000" w:themeColor="text1"/>
            <w:sz w:val="26"/>
            <w:szCs w:val="26"/>
            <w:shd w:val="clear" w:color="auto" w:fill="FFFFFF"/>
          </w:rPr>
  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  </w:r>
      </w:hyperlink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. Podanie danych osobowych jest dobrowolne, aczkolwiek niezbędne do korzystania z</w:t>
      </w:r>
      <w:r w:rsidR="00B72C03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aplikacji </w:t>
      </w:r>
      <w:r w:rsidR="0069762F">
        <w:rPr>
          <w:rFonts w:asciiTheme="minorHAnsi" w:hAnsiTheme="minorHAnsi" w:cstheme="minorHAnsi"/>
          <w:color w:val="000000" w:themeColor="text1"/>
          <w:sz w:val="26"/>
          <w:szCs w:val="26"/>
        </w:rPr>
        <w:t>Prowadź bezpiecznie jako zalogowany użytkownik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</w:p>
    <w:p w14:paraId="713B8353" w14:textId="622CC030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9" w:hanging="425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Przekazywanie danych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br/>
        <w:t xml:space="preserve">a) Dane osobowe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sa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̨ i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będa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̨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wyłącznie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przetwarzane przez Administratora Aplikacji.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br/>
        <w:t xml:space="preserve">b) W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szczególnych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przypadkach dane osobowe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moga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̨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zostac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́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udostępnione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organom publicznym uprawnionym do ich pozyskania na podstawie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odrębnych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przepisów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(np. Policji, Prokuraturze,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Urzędom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Celnym i Skarbowym itp.).</w:t>
      </w:r>
    </w:p>
    <w:p w14:paraId="4F23D753" w14:textId="69D5CB20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c) Dane osobowe nie będą przekazywane do państw trzecich.</w:t>
      </w:r>
    </w:p>
    <w:p w14:paraId="2D086538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b/>
          <w:color w:val="000000" w:themeColor="text1"/>
          <w:sz w:val="26"/>
          <w:szCs w:val="26"/>
        </w:rPr>
        <w:lastRenderedPageBreak/>
        <w:t xml:space="preserve">Okres przetwarzania danych osobowych </w:t>
      </w:r>
    </w:p>
    <w:p w14:paraId="361FD58F" w14:textId="77777777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a)  Dane osobowe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będa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̨ przetwarzane do momentu odwołania zgody na ich przetwarzanie, a po takim odwołaniu przez okres przedawnienia ewentualnych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roszczen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́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przysługujących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administratorowi danych i w stosunku do niego.</w:t>
      </w:r>
    </w:p>
    <w:p w14:paraId="7E509BF9" w14:textId="713F1F18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b)  Administrator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może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przetwarzac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́ dane osobowe do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celów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statystycznych i</w:t>
      </w:r>
      <w:r w:rsidR="00B72C03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analitycznych przez okres 5 lat od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zakończenia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użytkowania aplikacji.</w:t>
      </w:r>
    </w:p>
    <w:p w14:paraId="757C952B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Dostęp do danych osobowych </w:t>
      </w:r>
    </w:p>
    <w:p w14:paraId="47737A3F" w14:textId="77777777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a)  Użytkownicy </w:t>
      </w:r>
      <w:proofErr w:type="spellStart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posiadaja</w:t>
      </w:r>
      <w:proofErr w:type="spellEnd"/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̨ prawo dostępu do treści swoich danych osobowych, do sprostowania danych oraz prawo do ograniczenia ich przetwarzania.</w:t>
      </w:r>
    </w:p>
    <w:p w14:paraId="3425A4D2" w14:textId="77777777" w:rsidR="001D4DD6" w:rsidRPr="00CD2B65" w:rsidRDefault="001D4DD6" w:rsidP="00CD2B65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</w:rPr>
        <w:t>b)  Ponadto przysługuje użytkownikowi prawo do cofnięcia w dowolnym momencie zgody na przetwarzanie swoich danych osobowych.</w:t>
      </w:r>
    </w:p>
    <w:p w14:paraId="2330CF47" w14:textId="77777777" w:rsidR="001D4DD6" w:rsidRPr="00CD2B65" w:rsidRDefault="001D4DD6" w:rsidP="00CD2B65">
      <w:pPr>
        <w:pStyle w:val="Akapitzlist"/>
        <w:numPr>
          <w:ilvl w:val="1"/>
          <w:numId w:val="17"/>
        </w:numPr>
        <w:shd w:val="clear" w:color="auto" w:fill="FFFFFF"/>
        <w:tabs>
          <w:tab w:val="clear" w:pos="1440"/>
          <w:tab w:val="num" w:pos="709"/>
        </w:tabs>
        <w:suppressAutoHyphens w:val="0"/>
        <w:spacing w:line="360" w:lineRule="auto"/>
        <w:ind w:left="709" w:hanging="425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color w:val="000000" w:themeColor="text1"/>
          <w:sz w:val="26"/>
          <w:szCs w:val="26"/>
          <w:lang w:eastAsia="pl-PL"/>
        </w:rPr>
        <w:t>Przetwarzane dane osobowe nie są wykorzystywane do zautomatyzowanego podejmowania decyzji, w tym do profilowania.</w:t>
      </w:r>
    </w:p>
    <w:p w14:paraId="228C991B" w14:textId="77777777" w:rsidR="001D4DD6" w:rsidRPr="00CD2B65" w:rsidRDefault="001D4DD6" w:rsidP="00CD2B65">
      <w:pPr>
        <w:pStyle w:val="NormalnyWeb"/>
        <w:numPr>
          <w:ilvl w:val="1"/>
          <w:numId w:val="17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709" w:hanging="425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CD2B65">
        <w:rPr>
          <w:rStyle w:val="Pogrubienie"/>
          <w:rFonts w:asciiTheme="minorHAnsi" w:hAnsiTheme="minorHAnsi" w:cstheme="minorHAnsi"/>
          <w:color w:val="000000" w:themeColor="text1"/>
          <w:sz w:val="26"/>
          <w:szCs w:val="26"/>
          <w:bdr w:val="none" w:sz="0" w:space="0" w:color="auto" w:frame="1"/>
        </w:rPr>
        <w:t>Skarga</w:t>
      </w:r>
    </w:p>
    <w:p w14:paraId="06DA7123" w14:textId="77777777" w:rsidR="001D4DD6" w:rsidRPr="00CD2B65" w:rsidRDefault="001D4DD6" w:rsidP="00CD2B65">
      <w:pPr>
        <w:shd w:val="clear" w:color="auto" w:fill="FFFFFF"/>
        <w:spacing w:after="0" w:line="360" w:lineRule="auto"/>
        <w:ind w:left="720"/>
        <w:jc w:val="both"/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color w:val="000000" w:themeColor="text1"/>
          <w:sz w:val="26"/>
          <w:szCs w:val="26"/>
          <w:lang w:eastAsia="pl-PL"/>
        </w:rPr>
        <w:t>Każdemu Użytkownikowi przysługuje prawo wniesienia skargi do organu nadzorczego – Prezesa Urzędu Ochrony Danych Osobowych, właściwego w zakresie ochrony danych osobowych, gdy uzna, że przetwarzanie jego danych osobowych narusza przepisy RODO.</w:t>
      </w:r>
    </w:p>
    <w:p w14:paraId="0532F468" w14:textId="77777777" w:rsidR="001D4DD6" w:rsidRPr="000004C9" w:rsidRDefault="001D4DD6" w:rsidP="001D4DD6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D6DF19" w14:textId="3E1E873F" w:rsidR="001D4DD6" w:rsidRPr="00115AFB" w:rsidRDefault="009F346B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X</w:t>
      </w:r>
      <w:r w:rsidR="001D4DD6"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. PRAWA WŁASNOŚCI INTELEKTUALNEJ</w:t>
      </w:r>
    </w:p>
    <w:p w14:paraId="64398717" w14:textId="77777777" w:rsidR="001D4DD6" w:rsidRPr="00CD2B65" w:rsidRDefault="001D4DD6" w:rsidP="00CD2B65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jest jedynym właścicielem wszystkich praw własności intelektualnej do Aplikacji, jej treści (w szczególności tekstów, zdjęć, projektów, logo, wideo, dźwięków, danych, elementów graficznych) oraz oprogramowania i baz danych zapewniających ich działanie.</w:t>
      </w:r>
    </w:p>
    <w:p w14:paraId="0E00625D" w14:textId="555969F2" w:rsidR="001D4DD6" w:rsidRPr="00CD2B65" w:rsidRDefault="001D4DD6" w:rsidP="00CD2B65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Aplikacji udziela Użytkownikowi niewyłącznego, osobistego i</w:t>
      </w:r>
      <w:r w:rsidR="00D939FA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niezbywalnego prawa do korzystania z Aplikacji, jedynie do jego własnego użytku osobistego oraz prywatnego, w celach niehandlowych i zgodnie z</w:t>
      </w:r>
      <w:r w:rsidR="005F5369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przedmiotem działania Aplikacji.</w:t>
      </w:r>
    </w:p>
    <w:p w14:paraId="3FCA3791" w14:textId="77777777" w:rsidR="001D4DD6" w:rsidRPr="00CD2B65" w:rsidRDefault="001D4DD6" w:rsidP="00CD2B65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Użytkownik nie może wykorzystywać Aplikacji oraz zamieszczanych w niej treści w jakichkolwiek innych celach niż określonych przez Administratora Aplikacji. W szczególności, Użytkownik nie ma prawa do:</w:t>
      </w:r>
    </w:p>
    <w:p w14:paraId="4BC28ED7" w14:textId="77777777" w:rsidR="001D4DD6" w:rsidRPr="00CD2B65" w:rsidRDefault="001D4DD6" w:rsidP="00CD2B65">
      <w:pPr>
        <w:pStyle w:val="Akapitzlist"/>
        <w:numPr>
          <w:ilvl w:val="1"/>
          <w:numId w:val="20"/>
        </w:numPr>
        <w:suppressAutoHyphens w:val="0"/>
        <w:spacing w:line="360" w:lineRule="auto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  <w:lang w:eastAsia="pl-PL"/>
        </w:rPr>
        <w:t>reprodukowania, modyfikowania, adaptowania, dystrybucji, publicznego przedstawiania i rozpowszechniania Aplikacji oraz zamieszczanych w niej treści, bez wcześniejszego uzyskania wyraźnej zgody Administratora Aplikacji,</w:t>
      </w:r>
    </w:p>
    <w:p w14:paraId="01EEADCB" w14:textId="77777777" w:rsidR="001D4DD6" w:rsidRPr="00CD2B65" w:rsidRDefault="001D4DD6" w:rsidP="00CD2B65">
      <w:pPr>
        <w:numPr>
          <w:ilvl w:val="1"/>
          <w:numId w:val="20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ekstrakcji lub podejmowania prób ekstrakcji (w szczególności przy wykorzystaniu jakichkolwiek robotów pozyskujących dane lub innych podobnego rodzaju narzędzi wykorzystywanych w celu zbierania danych) istotnej części danych zamieszczonych w Aplikacji.</w:t>
      </w:r>
    </w:p>
    <w:p w14:paraId="3C8DF680" w14:textId="77777777" w:rsidR="001D4DD6" w:rsidRPr="000004C9" w:rsidRDefault="001D4DD6" w:rsidP="001D4DD6">
      <w:pPr>
        <w:spacing w:after="0" w:line="240" w:lineRule="auto"/>
        <w:ind w:left="1440"/>
        <w:textAlignment w:val="baseline"/>
        <w:rPr>
          <w:rFonts w:asciiTheme="minorHAnsi" w:eastAsia="Times New Roman" w:hAnsiTheme="minorHAnsi" w:cstheme="minorHAnsi"/>
          <w:sz w:val="30"/>
          <w:szCs w:val="30"/>
          <w:lang w:eastAsia="pl-PL"/>
        </w:rPr>
      </w:pPr>
    </w:p>
    <w:p w14:paraId="2D36575B" w14:textId="4B5EE10B" w:rsidR="001D4DD6" w:rsidRPr="00115AFB" w:rsidRDefault="009F346B" w:rsidP="001D4DD6">
      <w:pPr>
        <w:spacing w:after="0"/>
        <w:jc w:val="both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XI</w:t>
      </w:r>
      <w:r w:rsidR="001D4DD6" w:rsidRPr="00115AFB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. POSTANOWIENIA KOŃCOWE</w:t>
      </w:r>
    </w:p>
    <w:p w14:paraId="18C21A26" w14:textId="77777777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Regulamin wchodzi w życie z dniem 01.07.2022 r.</w:t>
      </w:r>
    </w:p>
    <w:p w14:paraId="6971E058" w14:textId="6214C3FB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Regulamin dostępny jest w aplikacji mobilnej, a także na stronie internetowej </w:t>
      </w:r>
      <w:hyperlink r:id="rId11" w:history="1">
        <w:r w:rsidR="00D939FA" w:rsidRPr="00222591">
          <w:rPr>
            <w:rStyle w:val="Hipercze"/>
            <w:rFonts w:asciiTheme="minorHAnsi" w:eastAsia="Times New Roman" w:hAnsiTheme="minorHAnsi" w:cstheme="minorHAnsi"/>
            <w:sz w:val="26"/>
            <w:szCs w:val="26"/>
            <w:lang w:eastAsia="pl-PL"/>
          </w:rPr>
          <w:t>www.prowadzbezpiecznie.com.pl</w:t>
        </w:r>
      </w:hyperlink>
      <w:r w:rsidR="00783AC4"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 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– w sposób umożliwiający jego pozyskanie, odtworzenie i utrwalenie. </w:t>
      </w:r>
    </w:p>
    <w:p w14:paraId="50B8872E" w14:textId="4EE37BBF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Administrator Aplikacji zastrzega sobie prawo do zmiany Regulaminu. W takim przypadku Administrator Aplikacji udostępni tekst jednolity nowego regulaminu poprzez publikację w witrynie internetowej Aplikacji oraz poprzez wysłanie wiadomości e-mail na adresy podane przez Użytkowników. Zmiany wchodzą w</w:t>
      </w:r>
      <w:r w:rsidR="00D939FA">
        <w:rPr>
          <w:rFonts w:asciiTheme="minorHAnsi" w:eastAsia="Times New Roman" w:hAnsiTheme="minorHAnsi" w:cstheme="minorHAnsi"/>
          <w:sz w:val="26"/>
          <w:szCs w:val="26"/>
          <w:lang w:eastAsia="pl-PL"/>
        </w:rPr>
        <w:t> </w:t>
      </w: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t>życie w terminie wskazanym przez Administratora, nie krótszym jednak niż 7 (słownie: siedem) dni od daty udostępnienia informacji o zmianie Regulaminu w Aplikacji.</w:t>
      </w:r>
    </w:p>
    <w:p w14:paraId="5226C92D" w14:textId="77777777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</w:rPr>
        <w:t xml:space="preserve">Regulamin podlega prawu polskiemu. </w:t>
      </w:r>
    </w:p>
    <w:p w14:paraId="3500988B" w14:textId="77777777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</w:rPr>
        <w:t>W sprawach nieuregulowanych w Regulaminie mają zastosowanie odpowiednie przepisy prawa polskiego.</w:t>
      </w:r>
    </w:p>
    <w:p w14:paraId="72E8D420" w14:textId="77777777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eastAsia="Times New Roman" w:hAnsiTheme="minorHAnsi" w:cstheme="minorHAnsi"/>
          <w:sz w:val="26"/>
          <w:szCs w:val="26"/>
          <w:lang w:eastAsia="pl-PL"/>
        </w:rPr>
        <w:lastRenderedPageBreak/>
        <w:t>Administrator Aplikacji oświadcza, iż zapewnia środki techniczne i organizacyjne odpowiednie do stopnia zagrożeń bezpieczeństwa usług świadczonych za pośrednictwem Aplikacji.</w:t>
      </w:r>
    </w:p>
    <w:p w14:paraId="691EC257" w14:textId="77777777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</w:rPr>
        <w:t xml:space="preserve">Kontakt z Administratorem jest możliwy w następujący sposób: </w:t>
      </w:r>
    </w:p>
    <w:p w14:paraId="5C12610A" w14:textId="77777777" w:rsidR="001D4DD6" w:rsidRPr="00CD2B65" w:rsidRDefault="001D4DD6" w:rsidP="00CD2B65">
      <w:pPr>
        <w:pStyle w:val="Akapitzlist"/>
        <w:numPr>
          <w:ilvl w:val="1"/>
          <w:numId w:val="22"/>
        </w:numPr>
        <w:suppressAutoHyphens w:val="0"/>
        <w:spacing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CD2B65">
        <w:rPr>
          <w:rFonts w:asciiTheme="minorHAnsi" w:hAnsiTheme="minorHAnsi" w:cstheme="minorHAnsi"/>
          <w:sz w:val="26"/>
          <w:szCs w:val="26"/>
        </w:rPr>
        <w:t xml:space="preserve">telefonicznie: 512 668 630; </w:t>
      </w:r>
    </w:p>
    <w:p w14:paraId="4821A9E1" w14:textId="483C4E1B" w:rsidR="001D4DD6" w:rsidRPr="00CD2B65" w:rsidRDefault="001D4DD6" w:rsidP="00CD2B65">
      <w:pPr>
        <w:pStyle w:val="Akapitzlist"/>
        <w:numPr>
          <w:ilvl w:val="1"/>
          <w:numId w:val="22"/>
        </w:numPr>
        <w:suppressAutoHyphens w:val="0"/>
        <w:spacing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CD2B65">
        <w:rPr>
          <w:rFonts w:asciiTheme="minorHAnsi" w:hAnsiTheme="minorHAnsi" w:cstheme="minorHAnsi"/>
          <w:sz w:val="26"/>
          <w:szCs w:val="26"/>
        </w:rPr>
        <w:t>pocztą elektroniczną:</w:t>
      </w:r>
      <w:r w:rsidR="005F5369">
        <w:rPr>
          <w:rFonts w:asciiTheme="minorHAnsi" w:hAnsiTheme="minorHAnsi" w:cstheme="minorHAnsi"/>
          <w:sz w:val="26"/>
          <w:szCs w:val="26"/>
        </w:rPr>
        <w:t xml:space="preserve"> </w:t>
      </w:r>
      <w:r w:rsidR="005F5369">
        <w:rPr>
          <w:rStyle w:val="Hipercze"/>
          <w:rFonts w:asciiTheme="minorHAnsi" w:hAnsiTheme="minorHAnsi" w:cstheme="minorHAnsi"/>
          <w:sz w:val="26"/>
          <w:szCs w:val="26"/>
        </w:rPr>
        <w:t>pwa@</w:t>
      </w:r>
      <w:r w:rsidR="00D939FA">
        <w:rPr>
          <w:rStyle w:val="Hipercze"/>
          <w:rFonts w:asciiTheme="minorHAnsi" w:hAnsiTheme="minorHAnsi" w:cstheme="minorHAnsi"/>
          <w:sz w:val="26"/>
          <w:szCs w:val="26"/>
        </w:rPr>
        <w:t>prowadzbezpiecznie</w:t>
      </w:r>
      <w:r w:rsidR="005F5369">
        <w:rPr>
          <w:rStyle w:val="Hipercze"/>
          <w:rFonts w:asciiTheme="minorHAnsi" w:hAnsiTheme="minorHAnsi" w:cstheme="minorHAnsi"/>
          <w:sz w:val="26"/>
          <w:szCs w:val="26"/>
        </w:rPr>
        <w:t>.com.pl</w:t>
      </w:r>
      <w:r w:rsidRPr="00CD2B65">
        <w:rPr>
          <w:rFonts w:asciiTheme="minorHAnsi" w:hAnsiTheme="minorHAnsi" w:cstheme="minorHAnsi"/>
          <w:sz w:val="26"/>
          <w:szCs w:val="26"/>
        </w:rPr>
        <w:t xml:space="preserve">; </w:t>
      </w:r>
    </w:p>
    <w:p w14:paraId="4E7EF022" w14:textId="5FF42F76" w:rsidR="001D4DD6" w:rsidRPr="00CD2B65" w:rsidRDefault="001D4DD6" w:rsidP="00CD2B65">
      <w:pPr>
        <w:pStyle w:val="Akapitzlist"/>
        <w:numPr>
          <w:ilvl w:val="1"/>
          <w:numId w:val="22"/>
        </w:numPr>
        <w:suppressAutoHyphens w:val="0"/>
        <w:spacing w:line="360" w:lineRule="auto"/>
        <w:ind w:left="1134" w:hanging="283"/>
        <w:jc w:val="both"/>
        <w:textAlignment w:val="baseline"/>
        <w:rPr>
          <w:rFonts w:asciiTheme="minorHAnsi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</w:rPr>
        <w:t>pocztą zwykłą: ul. Krzyżanowskiego 18/10 4 35-329 Rzeszów. W przypadku nieodebrania listu poleconego, skierowanego do Administratora, wysłana do niej korespondencja uznana zostanie za skutecznie doręczoną w</w:t>
      </w:r>
      <w:r w:rsidR="00D939FA">
        <w:rPr>
          <w:rFonts w:asciiTheme="minorHAnsi" w:hAnsiTheme="minorHAnsi" w:cstheme="minorHAnsi"/>
          <w:sz w:val="26"/>
          <w:szCs w:val="26"/>
        </w:rPr>
        <w:t> </w:t>
      </w:r>
      <w:r w:rsidRPr="00CD2B65">
        <w:rPr>
          <w:rFonts w:asciiTheme="minorHAnsi" w:hAnsiTheme="minorHAnsi" w:cstheme="minorHAnsi"/>
          <w:sz w:val="26"/>
          <w:szCs w:val="26"/>
        </w:rPr>
        <w:t>ostatnim dniu, w którym odebranie przesyłki było możliwe.</w:t>
      </w:r>
    </w:p>
    <w:p w14:paraId="76CF288E" w14:textId="2BF7FF22" w:rsidR="001D4DD6" w:rsidRPr="00CD2B65" w:rsidRDefault="001D4DD6" w:rsidP="00CD2B65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CD2B65">
        <w:rPr>
          <w:rFonts w:asciiTheme="minorHAnsi" w:hAnsiTheme="minorHAnsi" w:cstheme="minorHAnsi"/>
          <w:sz w:val="26"/>
          <w:szCs w:val="26"/>
        </w:rPr>
        <w:t>W przypadku jakichkolwiek sporów wynikłych pomiędzy Użytkownikami i</w:t>
      </w:r>
      <w:r w:rsidR="00D939FA">
        <w:rPr>
          <w:rFonts w:asciiTheme="minorHAnsi" w:hAnsiTheme="minorHAnsi" w:cstheme="minorHAnsi"/>
          <w:sz w:val="26"/>
          <w:szCs w:val="26"/>
        </w:rPr>
        <w:t> </w:t>
      </w:r>
      <w:r w:rsidRPr="00CD2B65">
        <w:rPr>
          <w:rFonts w:asciiTheme="minorHAnsi" w:hAnsiTheme="minorHAnsi" w:cstheme="minorHAnsi"/>
          <w:sz w:val="26"/>
          <w:szCs w:val="26"/>
        </w:rPr>
        <w:t>Administratorem, Strony w dobrej wierze podejmą negocjacje w celu polubownego rozstrzygnięcia sporu. W razie braku rozwiązania sporu na drodze polubownej Strony oddadzą spór pod rozstrzygnięcie sądowi powszechnemu właściwemu dla siedziby Administratora.</w:t>
      </w:r>
    </w:p>
    <w:p w14:paraId="0453D87C" w14:textId="77777777" w:rsidR="001D4DD6" w:rsidRPr="000004C9" w:rsidRDefault="001D4DD6" w:rsidP="001D4DD6">
      <w:pPr>
        <w:spacing w:after="100" w:afterAutospacing="1" w:line="240" w:lineRule="auto"/>
        <w:rPr>
          <w:rFonts w:asciiTheme="minorHAnsi" w:hAnsiTheme="minorHAnsi" w:cstheme="minorHAnsi"/>
        </w:rPr>
      </w:pPr>
      <w:r w:rsidRPr="000004C9">
        <w:rPr>
          <w:rFonts w:asciiTheme="minorHAnsi" w:eastAsia="Times New Roman" w:hAnsiTheme="minorHAnsi" w:cstheme="minorHAnsi"/>
          <w:color w:val="FFFFFF"/>
          <w:sz w:val="27"/>
          <w:szCs w:val="27"/>
          <w:u w:val="single"/>
          <w:lang w:eastAsia="pl-PL"/>
        </w:rPr>
        <w:t>FAQ</w:t>
      </w:r>
    </w:p>
    <w:p w14:paraId="21042A27" w14:textId="1961EFD3" w:rsidR="00656C3E" w:rsidRPr="000004C9" w:rsidRDefault="00656C3E" w:rsidP="005665D8">
      <w:pPr>
        <w:rPr>
          <w:rFonts w:asciiTheme="minorHAnsi" w:hAnsiTheme="minorHAnsi" w:cstheme="minorHAnsi"/>
        </w:rPr>
      </w:pPr>
    </w:p>
    <w:sectPr w:rsidR="00656C3E" w:rsidRPr="000004C9" w:rsidSect="00A34CF7">
      <w:headerReference w:type="default" r:id="rId12"/>
      <w:footerReference w:type="default" r:id="rId13"/>
      <w:pgSz w:w="11906" w:h="16838" w:code="9"/>
      <w:pgMar w:top="1418" w:right="1416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F7A06" w14:textId="77777777" w:rsidR="00B84070" w:rsidRDefault="00B84070" w:rsidP="00D47FC1">
      <w:pPr>
        <w:spacing w:after="0" w:line="240" w:lineRule="auto"/>
      </w:pPr>
      <w:r>
        <w:separator/>
      </w:r>
    </w:p>
  </w:endnote>
  <w:endnote w:type="continuationSeparator" w:id="0">
    <w:p w14:paraId="7787E066" w14:textId="77777777" w:rsidR="00B84070" w:rsidRDefault="00B84070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988CC" w14:textId="3AB4A71B" w:rsidR="0099088D" w:rsidRPr="00C63254" w:rsidRDefault="00970114" w:rsidP="00C63254">
    <w:pPr>
      <w:pBdr>
        <w:top w:val="single" w:sz="4" w:space="1" w:color="auto"/>
      </w:pBdr>
      <w:spacing w:after="0" w:line="240" w:lineRule="auto"/>
      <w:jc w:val="center"/>
      <w:rPr>
        <w:rFonts w:ascii="Verdana" w:eastAsia="Times New Roman" w:hAnsi="Verdana"/>
        <w:sz w:val="16"/>
        <w:szCs w:val="16"/>
        <w:lang w:eastAsia="pl-PL"/>
      </w:rPr>
    </w:pPr>
    <w:r>
      <w:rPr>
        <w:rFonts w:ascii="Verdana" w:eastAsia="Times New Roman" w:hAnsi="Verdana"/>
        <w:sz w:val="16"/>
        <w:szCs w:val="16"/>
        <w:lang w:eastAsia="pl-PL"/>
      </w:rPr>
      <w:t xml:space="preserve">Innowacja społeczna </w:t>
    </w:r>
    <w:r w:rsidR="000A0FF7">
      <w:rPr>
        <w:rFonts w:cs="Calibri"/>
        <w:b/>
        <w:sz w:val="18"/>
        <w:szCs w:val="18"/>
      </w:rPr>
      <w:t>Aplikacja Prowadź bezpiecznie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C01B2" w14:textId="77777777" w:rsidR="00B84070" w:rsidRDefault="00B84070" w:rsidP="00D47FC1">
      <w:pPr>
        <w:spacing w:after="0" w:line="240" w:lineRule="auto"/>
      </w:pPr>
      <w:r>
        <w:separator/>
      </w:r>
    </w:p>
  </w:footnote>
  <w:footnote w:type="continuationSeparator" w:id="0">
    <w:p w14:paraId="1604C600" w14:textId="77777777" w:rsidR="00B84070" w:rsidRDefault="00B84070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84F6F" w14:textId="1357B816" w:rsidR="002F7F7A" w:rsidRDefault="00B84070" w:rsidP="002F7F7A">
    <w:pPr>
      <w:pStyle w:val="Nagwek"/>
      <w:tabs>
        <w:tab w:val="clear" w:pos="9072"/>
        <w:tab w:val="left" w:pos="0"/>
      </w:tabs>
      <w:ind w:right="141"/>
      <w:jc w:val="center"/>
      <w:rPr>
        <w:noProof/>
        <w:lang w:eastAsia="pl-PL"/>
      </w:rPr>
    </w:pPr>
    <w:sdt>
      <w:sdtPr>
        <w:rPr>
          <w:noProof/>
          <w:lang w:eastAsia="pl-PL"/>
        </w:rPr>
        <w:id w:val="1965843938"/>
        <w:docPartObj>
          <w:docPartGallery w:val="Page Numbers (Margins)"/>
          <w:docPartUnique/>
        </w:docPartObj>
      </w:sdtPr>
      <w:sdtEndPr/>
      <w:sdtContent>
        <w:r w:rsidR="00EC79A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920" behindDoc="0" locked="0" layoutInCell="0" allowOverlap="1" wp14:anchorId="02F71D68" wp14:editId="58DA3B7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FD46E" w14:textId="77777777" w:rsidR="00EC79AF" w:rsidRDefault="00EC79A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760AD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F71D68" id="Prostokąt 3" o:spid="_x0000_s1026" style="position:absolute;left:0;text-align:left;margin-left:13.3pt;margin-top:0;width:64.5pt;height:34.15pt;z-index:25166592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" o:allowincell="f" stroked="f">
                  <v:textbox style="mso-fit-shape-to-text:t" inset="0,,0">
                    <w:txbxContent>
                      <w:p w14:paraId="5D2FD46E" w14:textId="77777777" w:rsidR="00EC79AF" w:rsidRDefault="00EC79A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760AD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F7F7A">
      <w:rPr>
        <w:noProof/>
        <w:lang w:eastAsia="pl-PL"/>
      </w:rPr>
      <w:drawing>
        <wp:inline distT="0" distB="0" distL="0" distR="0" wp14:anchorId="35BD63C5" wp14:editId="3DA95548">
          <wp:extent cx="3733800" cy="731367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3275" cy="746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C0AE6" w14:textId="77777777" w:rsidR="002F7F7A" w:rsidRDefault="002F7F7A" w:rsidP="002F7F7A">
    <w:pPr>
      <w:pStyle w:val="Nagwek"/>
      <w:tabs>
        <w:tab w:val="clear" w:pos="9072"/>
        <w:tab w:val="left" w:pos="0"/>
      </w:tabs>
      <w:ind w:right="141"/>
      <w:jc w:val="center"/>
      <w:rPr>
        <w:rFonts w:ascii="Verdana" w:hAnsi="Verdana"/>
        <w:sz w:val="18"/>
        <w:szCs w:val="18"/>
      </w:rPr>
    </w:pPr>
    <w:r w:rsidRPr="00697EF9">
      <w:rPr>
        <w:rFonts w:ascii="Verdana" w:hAnsi="Verdana"/>
        <w:sz w:val="18"/>
        <w:szCs w:val="18"/>
      </w:rPr>
      <w:t>Projekt współfinansowany ze środków Europejskiego Funduszu Społecznego</w:t>
    </w:r>
  </w:p>
  <w:p w14:paraId="3F9AEE86" w14:textId="31F819FB" w:rsidR="002F7F7A" w:rsidRPr="00A4695E" w:rsidRDefault="00897868" w:rsidP="002F7F7A">
    <w:pPr>
      <w:pStyle w:val="Nagwek"/>
      <w:tabs>
        <w:tab w:val="clear" w:pos="9072"/>
        <w:tab w:val="left" w:pos="0"/>
      </w:tabs>
      <w:ind w:right="141"/>
      <w:rPr>
        <w:rFonts w:ascii="Verdana" w:hAnsi="Verdana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1271D363" wp14:editId="62F6D28B">
              <wp:simplePos x="0" y="0"/>
              <wp:positionH relativeFrom="column">
                <wp:posOffset>0</wp:posOffset>
              </wp:positionH>
              <wp:positionV relativeFrom="paragraph">
                <wp:posOffset>78739</wp:posOffset>
              </wp:positionV>
              <wp:extent cx="57277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B69AF01" id="Line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pt" to="45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"/>
          </w:pict>
        </mc:Fallback>
      </mc:AlternateContent>
    </w:r>
  </w:p>
  <w:p w14:paraId="336A5BC4" w14:textId="211376FE" w:rsidR="0099088D" w:rsidRPr="002F7F7A" w:rsidRDefault="0099088D" w:rsidP="002F7F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277"/>
    <w:multiLevelType w:val="hybridMultilevel"/>
    <w:tmpl w:val="E13097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C784D"/>
    <w:multiLevelType w:val="multilevel"/>
    <w:tmpl w:val="D47E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F82"/>
    <w:multiLevelType w:val="hybridMultilevel"/>
    <w:tmpl w:val="E82ED6A8"/>
    <w:lvl w:ilvl="0" w:tplc="47504A90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theme="minorHAnsi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B36417"/>
    <w:multiLevelType w:val="hybridMultilevel"/>
    <w:tmpl w:val="E66C8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3C01"/>
    <w:multiLevelType w:val="multilevel"/>
    <w:tmpl w:val="341E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037A0"/>
    <w:multiLevelType w:val="multilevel"/>
    <w:tmpl w:val="ADC2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E2BCB"/>
    <w:multiLevelType w:val="multilevel"/>
    <w:tmpl w:val="C7D4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C1777"/>
    <w:multiLevelType w:val="multilevel"/>
    <w:tmpl w:val="E49E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54766"/>
    <w:multiLevelType w:val="hybridMultilevel"/>
    <w:tmpl w:val="B0400E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93947"/>
    <w:multiLevelType w:val="multilevel"/>
    <w:tmpl w:val="6C28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95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D0C9F"/>
    <w:multiLevelType w:val="hybridMultilevel"/>
    <w:tmpl w:val="E26AAA5C"/>
    <w:lvl w:ilvl="0" w:tplc="303E2F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B74E6"/>
    <w:multiLevelType w:val="hybridMultilevel"/>
    <w:tmpl w:val="8D66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76FD"/>
    <w:multiLevelType w:val="multilevel"/>
    <w:tmpl w:val="0B728D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2FC523F"/>
    <w:multiLevelType w:val="multilevel"/>
    <w:tmpl w:val="17B4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E32E2"/>
    <w:multiLevelType w:val="multilevel"/>
    <w:tmpl w:val="3790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798A"/>
    <w:multiLevelType w:val="hybridMultilevel"/>
    <w:tmpl w:val="ED1843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A2490"/>
    <w:multiLevelType w:val="hybridMultilevel"/>
    <w:tmpl w:val="B9709CE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A5CFC"/>
    <w:multiLevelType w:val="multilevel"/>
    <w:tmpl w:val="0A74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35A37"/>
    <w:multiLevelType w:val="hybridMultilevel"/>
    <w:tmpl w:val="746CF85A"/>
    <w:lvl w:ilvl="0" w:tplc="3BA21A2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3FE4"/>
    <w:multiLevelType w:val="multilevel"/>
    <w:tmpl w:val="87FC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56339"/>
    <w:multiLevelType w:val="multilevel"/>
    <w:tmpl w:val="A712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CF0C2B"/>
    <w:multiLevelType w:val="multilevel"/>
    <w:tmpl w:val="1158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13"/>
  </w:num>
  <w:num w:numId="5">
    <w:abstractNumId w:val="18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20"/>
  </w:num>
  <w:num w:numId="11">
    <w:abstractNumId w:val="6"/>
  </w:num>
  <w:num w:numId="12">
    <w:abstractNumId w:val="10"/>
  </w:num>
  <w:num w:numId="13">
    <w:abstractNumId w:val="4"/>
  </w:num>
  <w:num w:numId="14">
    <w:abstractNumId w:val="14"/>
  </w:num>
  <w:num w:numId="15">
    <w:abstractNumId w:val="24"/>
  </w:num>
  <w:num w:numId="16">
    <w:abstractNumId w:val="8"/>
  </w:num>
  <w:num w:numId="17">
    <w:abstractNumId w:val="15"/>
  </w:num>
  <w:num w:numId="18">
    <w:abstractNumId w:val="1"/>
  </w:num>
  <w:num w:numId="19">
    <w:abstractNumId w:val="23"/>
  </w:num>
  <w:num w:numId="20">
    <w:abstractNumId w:val="21"/>
  </w:num>
  <w:num w:numId="21">
    <w:abstractNumId w:val="5"/>
  </w:num>
  <w:num w:numId="22">
    <w:abstractNumId w:val="0"/>
  </w:num>
  <w:num w:numId="23">
    <w:abstractNumId w:val="19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F7"/>
    <w:rsid w:val="000004C9"/>
    <w:rsid w:val="00006D79"/>
    <w:rsid w:val="00011274"/>
    <w:rsid w:val="00026683"/>
    <w:rsid w:val="00036CE6"/>
    <w:rsid w:val="0004459A"/>
    <w:rsid w:val="00050036"/>
    <w:rsid w:val="0005548A"/>
    <w:rsid w:val="00061FAD"/>
    <w:rsid w:val="00085D2E"/>
    <w:rsid w:val="0009360F"/>
    <w:rsid w:val="000A0FF7"/>
    <w:rsid w:val="000C4F49"/>
    <w:rsid w:val="000C777D"/>
    <w:rsid w:val="000D6C85"/>
    <w:rsid w:val="000E6A93"/>
    <w:rsid w:val="000E6BCA"/>
    <w:rsid w:val="000F3075"/>
    <w:rsid w:val="000F6E6F"/>
    <w:rsid w:val="000F7E52"/>
    <w:rsid w:val="00105E67"/>
    <w:rsid w:val="00106449"/>
    <w:rsid w:val="00115AFB"/>
    <w:rsid w:val="00116D2D"/>
    <w:rsid w:val="00120397"/>
    <w:rsid w:val="00131D42"/>
    <w:rsid w:val="001335F7"/>
    <w:rsid w:val="00157222"/>
    <w:rsid w:val="00157251"/>
    <w:rsid w:val="00175E0C"/>
    <w:rsid w:val="00180E4F"/>
    <w:rsid w:val="0018150D"/>
    <w:rsid w:val="0019350E"/>
    <w:rsid w:val="001957CD"/>
    <w:rsid w:val="001964A8"/>
    <w:rsid w:val="001B57B4"/>
    <w:rsid w:val="001B7E82"/>
    <w:rsid w:val="001C1558"/>
    <w:rsid w:val="001C4C1C"/>
    <w:rsid w:val="001D4DD6"/>
    <w:rsid w:val="001D643D"/>
    <w:rsid w:val="001E11FF"/>
    <w:rsid w:val="001E14DC"/>
    <w:rsid w:val="001E787D"/>
    <w:rsid w:val="001F76D9"/>
    <w:rsid w:val="00211ED0"/>
    <w:rsid w:val="00230DC7"/>
    <w:rsid w:val="00242915"/>
    <w:rsid w:val="00247779"/>
    <w:rsid w:val="00253420"/>
    <w:rsid w:val="00256BA9"/>
    <w:rsid w:val="00275D35"/>
    <w:rsid w:val="002842D6"/>
    <w:rsid w:val="00290FD4"/>
    <w:rsid w:val="002919C8"/>
    <w:rsid w:val="00292DB4"/>
    <w:rsid w:val="00294638"/>
    <w:rsid w:val="00294E65"/>
    <w:rsid w:val="0029607B"/>
    <w:rsid w:val="00296776"/>
    <w:rsid w:val="00296793"/>
    <w:rsid w:val="002B28A8"/>
    <w:rsid w:val="002B30F7"/>
    <w:rsid w:val="002B3BBF"/>
    <w:rsid w:val="002C02B0"/>
    <w:rsid w:val="002C52F8"/>
    <w:rsid w:val="002D32C5"/>
    <w:rsid w:val="002F7F7A"/>
    <w:rsid w:val="00307F03"/>
    <w:rsid w:val="00314959"/>
    <w:rsid w:val="00314B21"/>
    <w:rsid w:val="0032585C"/>
    <w:rsid w:val="0032637F"/>
    <w:rsid w:val="003343E5"/>
    <w:rsid w:val="00336411"/>
    <w:rsid w:val="00336636"/>
    <w:rsid w:val="00342BA6"/>
    <w:rsid w:val="003430AB"/>
    <w:rsid w:val="0034688F"/>
    <w:rsid w:val="00351A9E"/>
    <w:rsid w:val="00360036"/>
    <w:rsid w:val="00371CB5"/>
    <w:rsid w:val="0039638A"/>
    <w:rsid w:val="003B0EF1"/>
    <w:rsid w:val="003C29BF"/>
    <w:rsid w:val="003C2D9C"/>
    <w:rsid w:val="003C50F8"/>
    <w:rsid w:val="003C7FC0"/>
    <w:rsid w:val="003D2A2F"/>
    <w:rsid w:val="003D7B7F"/>
    <w:rsid w:val="003F767D"/>
    <w:rsid w:val="00404FBD"/>
    <w:rsid w:val="00407533"/>
    <w:rsid w:val="00410657"/>
    <w:rsid w:val="0041456E"/>
    <w:rsid w:val="004312DE"/>
    <w:rsid w:val="00435615"/>
    <w:rsid w:val="00435D18"/>
    <w:rsid w:val="00437F80"/>
    <w:rsid w:val="00443086"/>
    <w:rsid w:val="00444A8D"/>
    <w:rsid w:val="00446CC4"/>
    <w:rsid w:val="00460CE1"/>
    <w:rsid w:val="00461754"/>
    <w:rsid w:val="004779F8"/>
    <w:rsid w:val="00483D4C"/>
    <w:rsid w:val="0049114F"/>
    <w:rsid w:val="0049329B"/>
    <w:rsid w:val="00496E8D"/>
    <w:rsid w:val="004A3BE4"/>
    <w:rsid w:val="004A5DDB"/>
    <w:rsid w:val="004C30F2"/>
    <w:rsid w:val="004D50BA"/>
    <w:rsid w:val="004E192B"/>
    <w:rsid w:val="004E6A61"/>
    <w:rsid w:val="004F12DA"/>
    <w:rsid w:val="0050331E"/>
    <w:rsid w:val="00504E7F"/>
    <w:rsid w:val="00515710"/>
    <w:rsid w:val="0051668C"/>
    <w:rsid w:val="00526ABE"/>
    <w:rsid w:val="005318B2"/>
    <w:rsid w:val="00536077"/>
    <w:rsid w:val="005534C3"/>
    <w:rsid w:val="00555C1A"/>
    <w:rsid w:val="00556277"/>
    <w:rsid w:val="005665D8"/>
    <w:rsid w:val="005704A5"/>
    <w:rsid w:val="00574DD0"/>
    <w:rsid w:val="0059536D"/>
    <w:rsid w:val="005A273A"/>
    <w:rsid w:val="005C2395"/>
    <w:rsid w:val="005C4602"/>
    <w:rsid w:val="005C608C"/>
    <w:rsid w:val="005C7DDD"/>
    <w:rsid w:val="005D6B63"/>
    <w:rsid w:val="005F5369"/>
    <w:rsid w:val="006066A1"/>
    <w:rsid w:val="00621DFD"/>
    <w:rsid w:val="00621EE2"/>
    <w:rsid w:val="00622A31"/>
    <w:rsid w:val="006326C9"/>
    <w:rsid w:val="0064676A"/>
    <w:rsid w:val="00647454"/>
    <w:rsid w:val="00656C3E"/>
    <w:rsid w:val="00661057"/>
    <w:rsid w:val="006636D3"/>
    <w:rsid w:val="00664CB3"/>
    <w:rsid w:val="00670EA1"/>
    <w:rsid w:val="006745E4"/>
    <w:rsid w:val="00693034"/>
    <w:rsid w:val="0069762F"/>
    <w:rsid w:val="006A28A9"/>
    <w:rsid w:val="006B31EB"/>
    <w:rsid w:val="006B58BB"/>
    <w:rsid w:val="006B6B0F"/>
    <w:rsid w:val="006C5CA9"/>
    <w:rsid w:val="006D1245"/>
    <w:rsid w:val="006D2400"/>
    <w:rsid w:val="006D7F33"/>
    <w:rsid w:val="006E052C"/>
    <w:rsid w:val="006F4385"/>
    <w:rsid w:val="007042D0"/>
    <w:rsid w:val="00713953"/>
    <w:rsid w:val="00725B3D"/>
    <w:rsid w:val="007304D8"/>
    <w:rsid w:val="00732139"/>
    <w:rsid w:val="007341E9"/>
    <w:rsid w:val="007365ED"/>
    <w:rsid w:val="00736D10"/>
    <w:rsid w:val="007409C9"/>
    <w:rsid w:val="007543C6"/>
    <w:rsid w:val="007728EF"/>
    <w:rsid w:val="00776671"/>
    <w:rsid w:val="007819F6"/>
    <w:rsid w:val="00783AC4"/>
    <w:rsid w:val="00784458"/>
    <w:rsid w:val="00784513"/>
    <w:rsid w:val="00790122"/>
    <w:rsid w:val="007C1893"/>
    <w:rsid w:val="007D4DC0"/>
    <w:rsid w:val="007D5A88"/>
    <w:rsid w:val="00800DCE"/>
    <w:rsid w:val="00801983"/>
    <w:rsid w:val="0080567E"/>
    <w:rsid w:val="008108F5"/>
    <w:rsid w:val="00814C07"/>
    <w:rsid w:val="008167A7"/>
    <w:rsid w:val="00827A1D"/>
    <w:rsid w:val="00843FE2"/>
    <w:rsid w:val="00846F2B"/>
    <w:rsid w:val="008513B5"/>
    <w:rsid w:val="00851DAC"/>
    <w:rsid w:val="008607D8"/>
    <w:rsid w:val="00863FB4"/>
    <w:rsid w:val="00867595"/>
    <w:rsid w:val="00872E11"/>
    <w:rsid w:val="0087320C"/>
    <w:rsid w:val="00874843"/>
    <w:rsid w:val="00883D3B"/>
    <w:rsid w:val="0088612A"/>
    <w:rsid w:val="00890569"/>
    <w:rsid w:val="00897868"/>
    <w:rsid w:val="008A0B65"/>
    <w:rsid w:val="008C5D23"/>
    <w:rsid w:val="008D5F79"/>
    <w:rsid w:val="008D6CB6"/>
    <w:rsid w:val="008D7184"/>
    <w:rsid w:val="008D7615"/>
    <w:rsid w:val="008E104D"/>
    <w:rsid w:val="008E2024"/>
    <w:rsid w:val="008F7B11"/>
    <w:rsid w:val="00910D6C"/>
    <w:rsid w:val="0091185D"/>
    <w:rsid w:val="009165B2"/>
    <w:rsid w:val="00917F78"/>
    <w:rsid w:val="00923D51"/>
    <w:rsid w:val="009631AC"/>
    <w:rsid w:val="00970114"/>
    <w:rsid w:val="009760AD"/>
    <w:rsid w:val="0099088D"/>
    <w:rsid w:val="00992E96"/>
    <w:rsid w:val="009B0063"/>
    <w:rsid w:val="009E6647"/>
    <w:rsid w:val="009F346B"/>
    <w:rsid w:val="00A0551A"/>
    <w:rsid w:val="00A20229"/>
    <w:rsid w:val="00A22B96"/>
    <w:rsid w:val="00A34CF7"/>
    <w:rsid w:val="00A500B0"/>
    <w:rsid w:val="00A50928"/>
    <w:rsid w:val="00A5164F"/>
    <w:rsid w:val="00A53FA5"/>
    <w:rsid w:val="00A57BDE"/>
    <w:rsid w:val="00A83A3A"/>
    <w:rsid w:val="00A83DA4"/>
    <w:rsid w:val="00A90ECD"/>
    <w:rsid w:val="00AA0F2B"/>
    <w:rsid w:val="00AA57A8"/>
    <w:rsid w:val="00AC69D0"/>
    <w:rsid w:val="00AD10C3"/>
    <w:rsid w:val="00AD61F7"/>
    <w:rsid w:val="00AE2FD1"/>
    <w:rsid w:val="00AF08F1"/>
    <w:rsid w:val="00AF2AA3"/>
    <w:rsid w:val="00AF333E"/>
    <w:rsid w:val="00AF64D2"/>
    <w:rsid w:val="00B267DE"/>
    <w:rsid w:val="00B3660A"/>
    <w:rsid w:val="00B55E36"/>
    <w:rsid w:val="00B56931"/>
    <w:rsid w:val="00B72C03"/>
    <w:rsid w:val="00B72F55"/>
    <w:rsid w:val="00B81DA7"/>
    <w:rsid w:val="00B83CB5"/>
    <w:rsid w:val="00B84070"/>
    <w:rsid w:val="00B90AD4"/>
    <w:rsid w:val="00B925B4"/>
    <w:rsid w:val="00BA2839"/>
    <w:rsid w:val="00BA2D5B"/>
    <w:rsid w:val="00BA3FB2"/>
    <w:rsid w:val="00BB7FFB"/>
    <w:rsid w:val="00BC7844"/>
    <w:rsid w:val="00BD0BFF"/>
    <w:rsid w:val="00BE4E1E"/>
    <w:rsid w:val="00BE7012"/>
    <w:rsid w:val="00BE7DC4"/>
    <w:rsid w:val="00C032A1"/>
    <w:rsid w:val="00C05A5D"/>
    <w:rsid w:val="00C131A0"/>
    <w:rsid w:val="00C13381"/>
    <w:rsid w:val="00C152E0"/>
    <w:rsid w:val="00C25196"/>
    <w:rsid w:val="00C25620"/>
    <w:rsid w:val="00C3208B"/>
    <w:rsid w:val="00C5136D"/>
    <w:rsid w:val="00C53305"/>
    <w:rsid w:val="00C563B8"/>
    <w:rsid w:val="00C62874"/>
    <w:rsid w:val="00C63254"/>
    <w:rsid w:val="00C8519D"/>
    <w:rsid w:val="00C9384D"/>
    <w:rsid w:val="00CA6459"/>
    <w:rsid w:val="00CB32D5"/>
    <w:rsid w:val="00CB352E"/>
    <w:rsid w:val="00CD1A3A"/>
    <w:rsid w:val="00CD2B65"/>
    <w:rsid w:val="00CD7660"/>
    <w:rsid w:val="00CF4081"/>
    <w:rsid w:val="00D0643C"/>
    <w:rsid w:val="00D22EA7"/>
    <w:rsid w:val="00D24847"/>
    <w:rsid w:val="00D27BD1"/>
    <w:rsid w:val="00D361AC"/>
    <w:rsid w:val="00D36366"/>
    <w:rsid w:val="00D36E8C"/>
    <w:rsid w:val="00D4245D"/>
    <w:rsid w:val="00D47FC1"/>
    <w:rsid w:val="00D57DD2"/>
    <w:rsid w:val="00D6147B"/>
    <w:rsid w:val="00D62DB0"/>
    <w:rsid w:val="00D66AE9"/>
    <w:rsid w:val="00D765F5"/>
    <w:rsid w:val="00D77DB9"/>
    <w:rsid w:val="00D82A29"/>
    <w:rsid w:val="00D832AE"/>
    <w:rsid w:val="00D90A35"/>
    <w:rsid w:val="00D917F8"/>
    <w:rsid w:val="00D939FA"/>
    <w:rsid w:val="00D94DFA"/>
    <w:rsid w:val="00D9506B"/>
    <w:rsid w:val="00D96461"/>
    <w:rsid w:val="00DA4EA8"/>
    <w:rsid w:val="00DB52EE"/>
    <w:rsid w:val="00DC0ABF"/>
    <w:rsid w:val="00DC0B16"/>
    <w:rsid w:val="00DD501C"/>
    <w:rsid w:val="00DD55BD"/>
    <w:rsid w:val="00DD76FD"/>
    <w:rsid w:val="00DE04F5"/>
    <w:rsid w:val="00DE416C"/>
    <w:rsid w:val="00DF5628"/>
    <w:rsid w:val="00E03EED"/>
    <w:rsid w:val="00E13215"/>
    <w:rsid w:val="00E16112"/>
    <w:rsid w:val="00E21068"/>
    <w:rsid w:val="00E21620"/>
    <w:rsid w:val="00E21C2B"/>
    <w:rsid w:val="00E22F3B"/>
    <w:rsid w:val="00E3071D"/>
    <w:rsid w:val="00E41B37"/>
    <w:rsid w:val="00E430FF"/>
    <w:rsid w:val="00E45E79"/>
    <w:rsid w:val="00E546A1"/>
    <w:rsid w:val="00E644A9"/>
    <w:rsid w:val="00E729EC"/>
    <w:rsid w:val="00E84660"/>
    <w:rsid w:val="00E94446"/>
    <w:rsid w:val="00EA1DCA"/>
    <w:rsid w:val="00EB17DA"/>
    <w:rsid w:val="00EB21CC"/>
    <w:rsid w:val="00EC72AC"/>
    <w:rsid w:val="00EC79AF"/>
    <w:rsid w:val="00ED1F58"/>
    <w:rsid w:val="00ED3E62"/>
    <w:rsid w:val="00ED6D73"/>
    <w:rsid w:val="00EF073B"/>
    <w:rsid w:val="00EF3006"/>
    <w:rsid w:val="00EF6491"/>
    <w:rsid w:val="00F0004F"/>
    <w:rsid w:val="00F005CA"/>
    <w:rsid w:val="00F0466D"/>
    <w:rsid w:val="00F079BE"/>
    <w:rsid w:val="00F12EF7"/>
    <w:rsid w:val="00F2462E"/>
    <w:rsid w:val="00F30DA0"/>
    <w:rsid w:val="00F31636"/>
    <w:rsid w:val="00F559D4"/>
    <w:rsid w:val="00F7560A"/>
    <w:rsid w:val="00F952F9"/>
    <w:rsid w:val="00FA0410"/>
    <w:rsid w:val="00FB38AA"/>
    <w:rsid w:val="00FB5FAD"/>
    <w:rsid w:val="00FC210E"/>
    <w:rsid w:val="00FD2FAB"/>
    <w:rsid w:val="00FD44C5"/>
    <w:rsid w:val="00FD4E37"/>
    <w:rsid w:val="00FD6775"/>
    <w:rsid w:val="00FE68D1"/>
    <w:rsid w:val="00FE7AF3"/>
    <w:rsid w:val="00FF1422"/>
    <w:rsid w:val="00FF1740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14900"/>
  <w15:docId w15:val="{9069E13A-2EE7-4E98-A174-BF2E31F5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FE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7F7A"/>
    <w:pPr>
      <w:keepNext/>
      <w:numPr>
        <w:ilvl w:val="1"/>
        <w:numId w:val="4"/>
      </w:numPr>
      <w:spacing w:before="240" w:after="60" w:line="360" w:lineRule="auto"/>
      <w:jc w:val="center"/>
      <w:outlineLvl w:val="1"/>
    </w:pPr>
    <w:rPr>
      <w:rFonts w:ascii="Arial" w:hAnsi="Arial"/>
      <w:b/>
      <w:i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7F7A"/>
    <w:pPr>
      <w:keepNext/>
      <w:numPr>
        <w:ilvl w:val="2"/>
        <w:numId w:val="4"/>
      </w:numPr>
      <w:spacing w:before="240" w:after="60" w:line="360" w:lineRule="auto"/>
      <w:jc w:val="center"/>
      <w:outlineLvl w:val="2"/>
    </w:pPr>
    <w:rPr>
      <w:rFonts w:ascii="Arial" w:hAnsi="Arial"/>
      <w:b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7F7A"/>
    <w:pPr>
      <w:keepNext/>
      <w:numPr>
        <w:ilvl w:val="3"/>
        <w:numId w:val="4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7F7A"/>
    <w:pPr>
      <w:numPr>
        <w:ilvl w:val="4"/>
        <w:numId w:val="4"/>
      </w:numPr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7F7A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7F7A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ascii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F7F7A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F7F7A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Arial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A34C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2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B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B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B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B96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2F7F7A"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2F7F7A"/>
    <w:rPr>
      <w:rFonts w:ascii="Arial" w:hAnsi="Arial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2F7F7A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2F7F7A"/>
    <w:rPr>
      <w:rFonts w:ascii="Arial" w:hAnsi="Arial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2F7F7A"/>
    <w:rPr>
      <w:rFonts w:ascii="Times New Roman" w:hAnsi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2F7F7A"/>
    <w:rPr>
      <w:rFonts w:ascii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2F7F7A"/>
    <w:rPr>
      <w:rFonts w:ascii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2F7F7A"/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7F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7F7A"/>
    <w:rPr>
      <w:rFonts w:ascii="Consolas" w:hAnsi="Consolas"/>
      <w:lang w:eastAsia="en-US"/>
    </w:rPr>
  </w:style>
  <w:style w:type="paragraph" w:customStyle="1" w:styleId="Default">
    <w:name w:val="Default"/>
    <w:rsid w:val="003430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BE7DC4"/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4E192B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C777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77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D4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wadzbezpiecznie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do.gov.pl/pl/404/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wadzbezpiecznie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539D76240D4C81EF6909B7FAC18A" ma:contentTypeVersion="14" ma:contentTypeDescription="Utwórz nowy dokument." ma:contentTypeScope="" ma:versionID="09530cb20df8bb7d7328639d9160c62a">
  <xsd:schema xmlns:xsd="http://www.w3.org/2001/XMLSchema" xmlns:xs="http://www.w3.org/2001/XMLSchema" xmlns:p="http://schemas.microsoft.com/office/2006/metadata/properties" xmlns:ns2="10adba0f-d193-4b18-82d4-9693ed4683a2" xmlns:ns3="b37c054c-b20a-407f-8901-6a06e332dbb8" targetNamespace="http://schemas.microsoft.com/office/2006/metadata/properties" ma:root="true" ma:fieldsID="8dce884877b56f43bc5e08ec20a9bdaf" ns2:_="" ns3:_="">
    <xsd:import namespace="10adba0f-d193-4b18-82d4-9693ed4683a2"/>
    <xsd:import namespace="b37c054c-b20a-407f-8901-6a06e332d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dba0f-d193-4b18-82d4-9693ed468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c054c-b20a-407f-8901-6a06e332db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9a2a51-a57f-44b3-99cb-1e7bb67de154}" ma:internalName="TaxCatchAll" ma:showField="CatchAllData" ma:web="b37c054c-b20a-407f-8901-6a06e332d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adba0f-d193-4b18-82d4-9693ed4683a2">
      <Terms xmlns="http://schemas.microsoft.com/office/infopath/2007/PartnerControls"/>
    </lcf76f155ced4ddcb4097134ff3c332f>
    <TaxCatchAll xmlns="b37c054c-b20a-407f-8901-6a06e332dbb8" xsi:nil="true"/>
  </documentManagement>
</p:properties>
</file>

<file path=customXml/itemProps1.xml><?xml version="1.0" encoding="utf-8"?>
<ds:datastoreItem xmlns:ds="http://schemas.openxmlformats.org/officeDocument/2006/customXml" ds:itemID="{64229549-909B-4F86-BD58-1CAAC1CB3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275FF-A8BC-4D5D-9158-7FFFB527F03C}"/>
</file>

<file path=customXml/itemProps3.xml><?xml version="1.0" encoding="utf-8"?>
<ds:datastoreItem xmlns:ds="http://schemas.openxmlformats.org/officeDocument/2006/customXml" ds:itemID="{B395D6F8-B9E4-404B-9BE1-EC9AF021EB62}"/>
</file>

<file path=customXml/itemProps4.xml><?xml version="1.0" encoding="utf-8"?>
<ds:datastoreItem xmlns:ds="http://schemas.openxmlformats.org/officeDocument/2006/customXml" ds:itemID="{20A31661-65C1-488A-9878-5642C372E554}"/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147</TotalTime>
  <Pages>12</Pages>
  <Words>2288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Microsoft</Company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Bartosz Świder</cp:lastModifiedBy>
  <cp:revision>42</cp:revision>
  <cp:lastPrinted>2022-02-23T09:52:00Z</cp:lastPrinted>
  <dcterms:created xsi:type="dcterms:W3CDTF">2022-07-26T19:30:00Z</dcterms:created>
  <dcterms:modified xsi:type="dcterms:W3CDTF">2022-11-07T07:32:00Z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0x010100D5E3539D76240D4C81EF6909B7FAC18A</vt:lpwstr>
  </property>
</Properties>
</file>